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9662" w:type="dxa"/>
        <w:jc w:val="center"/>
        <w:tblBorders>
          <w:top w:val="single" w:sz="4" w:space="0" w:color="CC00FF"/>
          <w:left w:val="single" w:sz="4" w:space="0" w:color="CC00FF"/>
          <w:bottom w:val="single" w:sz="4" w:space="0" w:color="CC00FF"/>
          <w:right w:val="single" w:sz="4" w:space="0" w:color="CC00FF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62"/>
      </w:tblGrid>
      <w:tr w:rsidR="00154DD0" w:rsidRPr="00DB1405" w14:paraId="7ACE13D2" w14:textId="77777777" w:rsidTr="00D372EE">
        <w:trPr>
          <w:trHeight w:val="1358"/>
          <w:jc w:val="center"/>
        </w:trPr>
        <w:tc>
          <w:tcPr>
            <w:tcW w:w="9662" w:type="dxa"/>
            <w:shd w:val="clear" w:color="auto" w:fill="F2F2F2" w:themeFill="background1" w:themeFillShade="F2"/>
          </w:tcPr>
          <w:p w14:paraId="67171002" w14:textId="77777777" w:rsidR="00154DD0" w:rsidRPr="006A12CF" w:rsidRDefault="00154DD0" w:rsidP="00F74260">
            <w:pPr>
              <w:pStyle w:val="Naslov1"/>
              <w:spacing w:before="160" w:after="80" w:line="288" w:lineRule="auto"/>
              <w:ind w:left="567"/>
              <w:outlineLvl w:val="0"/>
              <w:rPr>
                <w:rStyle w:val="Poudarek"/>
                <w:rFonts w:ascii="Arial" w:hAnsi="Arial" w:cs="Arial"/>
                <w:b w:val="0"/>
                <w:color w:val="B93293"/>
                <w:sz w:val="24"/>
                <w:szCs w:val="24"/>
              </w:rPr>
            </w:pPr>
            <w:bookmarkStart w:id="0" w:name="_Hlk83970295"/>
            <w:r w:rsidRPr="003B1796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EDB67CF" wp14:editId="522A483D">
                  <wp:simplePos x="0" y="0"/>
                  <wp:positionH relativeFrom="margin">
                    <wp:posOffset>-38735</wp:posOffset>
                  </wp:positionH>
                  <wp:positionV relativeFrom="margin">
                    <wp:posOffset>-22860</wp:posOffset>
                  </wp:positionV>
                  <wp:extent cx="359410" cy="359410"/>
                  <wp:effectExtent l="0" t="0" r="2540" b="254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Z_Obrazec_Instruction_Icon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B93293"/>
                <w:sz w:val="24"/>
                <w:szCs w:val="24"/>
              </w:rPr>
              <w:t xml:space="preserve"> </w:t>
            </w:r>
            <w:r w:rsidRPr="003B1796">
              <w:rPr>
                <w:rFonts w:ascii="Arial" w:hAnsi="Arial" w:cs="Arial"/>
                <w:color w:val="B93293"/>
                <w:sz w:val="24"/>
                <w:szCs w:val="24"/>
              </w:rPr>
              <w:t>POMEMBNO OBVESTILO</w:t>
            </w:r>
            <w:r>
              <w:rPr>
                <w:rFonts w:ascii="Arial" w:hAnsi="Arial" w:cs="Arial"/>
                <w:color w:val="B93293"/>
                <w:sz w:val="24"/>
                <w:szCs w:val="24"/>
              </w:rPr>
              <w:t xml:space="preserve"> </w:t>
            </w:r>
            <w:r w:rsidRPr="006A12C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Stroški licenčnega vrednotenja v višini 7,35 evra se nakažejo na račun Zbornice zdravstvene in babiške nege Slovenije – Zveze,  Ob Železnici 30 A, 1000   Ljubljana, številka  računa: SI56 0201 5025 8761 480, sklic 00 0601-086. Zbornica – Zveza bo licenčno vrednotila samo popolne vloge s priloženim potrdilom o plačilu stroškov.</w:t>
            </w:r>
          </w:p>
        </w:tc>
      </w:tr>
      <w:bookmarkEnd w:id="0"/>
    </w:tbl>
    <w:p w14:paraId="66010AB1" w14:textId="77777777" w:rsidR="00154DD0" w:rsidRDefault="00154DD0" w:rsidP="003163A2">
      <w:pPr>
        <w:suppressAutoHyphens/>
        <w:autoSpaceDE w:val="0"/>
        <w:autoSpaceDN w:val="0"/>
        <w:adjustRightInd w:val="0"/>
        <w:spacing w:after="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71574F1A" w14:textId="67235220" w:rsidR="00F22015" w:rsidRPr="00F22015" w:rsidRDefault="00F22015" w:rsidP="003163A2">
      <w:pPr>
        <w:suppressAutoHyphens/>
        <w:autoSpaceDE w:val="0"/>
        <w:autoSpaceDN w:val="0"/>
        <w:adjustRightInd w:val="0"/>
        <w:spacing w:after="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  <w:r w:rsidRPr="00F22015">
        <w:rPr>
          <w:rFonts w:ascii="Arial" w:hAnsi="Arial" w:cs="Arial"/>
          <w:b/>
          <w:caps/>
          <w:color w:val="B93293"/>
          <w:sz w:val="18"/>
          <w:szCs w:val="18"/>
        </w:rPr>
        <w:t>PODATKI O VLAGATELJU VLOGE</w:t>
      </w:r>
    </w:p>
    <w:tbl>
      <w:tblPr>
        <w:tblStyle w:val="Tabelamrea21"/>
        <w:tblpPr w:leftFromText="142" w:rightFromText="142" w:bottomFromText="397" w:vertAnchor="text" w:tblpXSpec="center" w:tblpY="1"/>
        <w:tblOverlap w:val="never"/>
        <w:tblW w:w="9866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177"/>
        <w:gridCol w:w="3482"/>
        <w:gridCol w:w="1596"/>
        <w:gridCol w:w="2611"/>
      </w:tblGrid>
      <w:tr w:rsidR="00F22015" w:rsidRPr="00F22015" w14:paraId="2246427C" w14:textId="77777777" w:rsidTr="00894C3D">
        <w:trPr>
          <w:jc w:val="center"/>
        </w:trPr>
        <w:tc>
          <w:tcPr>
            <w:tcW w:w="2127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3D829234" w14:textId="0F75B928" w:rsidR="00F22015" w:rsidRPr="00F22015" w:rsidRDefault="00F22015" w:rsidP="00F22015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F22015">
              <w:rPr>
                <w:rFonts w:ascii="Arial" w:hAnsi="Arial" w:cs="Arial"/>
                <w:sz w:val="18"/>
                <w:szCs w:val="18"/>
              </w:rPr>
              <w:t>Ime in priimek</w:t>
            </w:r>
            <w:r w:rsidR="00894C3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12" w:type="dxa"/>
            <w:gridSpan w:val="3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552FB52C" w14:textId="77777777" w:rsidR="00F22015" w:rsidRPr="00F22015" w:rsidRDefault="00F22015" w:rsidP="00F22015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2015" w:rsidRPr="00F22015" w14:paraId="52778C40" w14:textId="77777777" w:rsidTr="00894C3D">
        <w:trPr>
          <w:jc w:val="center"/>
        </w:trPr>
        <w:tc>
          <w:tcPr>
            <w:tcW w:w="2127" w:type="dxa"/>
            <w:shd w:val="clear" w:color="auto" w:fill="auto"/>
            <w:tcMar>
              <w:top w:w="159" w:type="dxa"/>
              <w:bottom w:w="68" w:type="dxa"/>
            </w:tcMar>
          </w:tcPr>
          <w:p w14:paraId="7C715F4B" w14:textId="77777777" w:rsidR="00F22015" w:rsidRPr="00F22015" w:rsidRDefault="00F22015" w:rsidP="00F22015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F22015">
              <w:rPr>
                <w:rFonts w:ascii="Arial" w:hAnsi="Arial" w:cs="Arial"/>
                <w:sz w:val="18"/>
                <w:szCs w:val="18"/>
              </w:rPr>
              <w:t>Naslov bivališča, poštna številka in pošta</w:t>
            </w:r>
          </w:p>
        </w:tc>
        <w:tc>
          <w:tcPr>
            <w:tcW w:w="7512" w:type="dxa"/>
            <w:gridSpan w:val="3"/>
            <w:shd w:val="clear" w:color="auto" w:fill="auto"/>
            <w:tcMar>
              <w:top w:w="159" w:type="dxa"/>
              <w:bottom w:w="68" w:type="dxa"/>
            </w:tcMar>
          </w:tcPr>
          <w:p w14:paraId="2461AEB1" w14:textId="77777777" w:rsidR="00F22015" w:rsidRPr="00F22015" w:rsidRDefault="00F22015" w:rsidP="00F22015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C3D" w:rsidRPr="00F22015" w14:paraId="6411E4AE" w14:textId="77777777" w:rsidTr="00894C3D">
        <w:trPr>
          <w:jc w:val="center"/>
        </w:trPr>
        <w:tc>
          <w:tcPr>
            <w:tcW w:w="2127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4F4C45D2" w14:textId="324CED61" w:rsidR="00F22015" w:rsidRPr="00F22015" w:rsidRDefault="00F22015" w:rsidP="00F22015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F22015">
              <w:rPr>
                <w:rFonts w:ascii="Arial" w:hAnsi="Arial" w:cs="Arial"/>
                <w:sz w:val="18"/>
                <w:szCs w:val="18"/>
              </w:rPr>
              <w:t>E-pošta</w:t>
            </w:r>
            <w:r w:rsidR="00894C3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3C1F6993" w14:textId="77777777" w:rsidR="00F22015" w:rsidRPr="00F22015" w:rsidRDefault="00F22015" w:rsidP="00F22015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1C21EF8A" w14:textId="4C3B5E68" w:rsidR="00F22015" w:rsidRPr="00F22015" w:rsidRDefault="00F22015" w:rsidP="00F22015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F22015">
              <w:rPr>
                <w:rFonts w:ascii="Arial" w:hAnsi="Arial" w:cs="Arial"/>
                <w:sz w:val="18"/>
                <w:szCs w:val="18"/>
              </w:rPr>
              <w:t xml:space="preserve">       Telefon</w:t>
            </w:r>
            <w:r w:rsidR="00894C3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51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5CEF5161" w14:textId="77777777" w:rsidR="00F22015" w:rsidRPr="00F22015" w:rsidRDefault="00F22015" w:rsidP="00F22015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2015" w:rsidRPr="00F22015" w14:paraId="5E1A26CA" w14:textId="77777777" w:rsidTr="00894C3D">
        <w:trPr>
          <w:jc w:val="center"/>
        </w:trPr>
        <w:tc>
          <w:tcPr>
            <w:tcW w:w="2127" w:type="dxa"/>
            <w:shd w:val="clear" w:color="auto" w:fill="auto"/>
            <w:tcMar>
              <w:top w:w="159" w:type="dxa"/>
              <w:bottom w:w="68" w:type="dxa"/>
            </w:tcMar>
          </w:tcPr>
          <w:p w14:paraId="1D7EDD60" w14:textId="5279AED3" w:rsidR="00F22015" w:rsidRPr="00F22015" w:rsidRDefault="00710310" w:rsidP="00F22015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</w:t>
            </w:r>
            <w:r w:rsidR="00F22015" w:rsidRPr="00F22015">
              <w:rPr>
                <w:rFonts w:ascii="Arial" w:hAnsi="Arial" w:cs="Arial"/>
                <w:sz w:val="18"/>
                <w:szCs w:val="18"/>
              </w:rPr>
              <w:t>tevilka licence</w:t>
            </w:r>
            <w:r w:rsidR="00894C3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02" w:type="dxa"/>
            <w:shd w:val="clear" w:color="auto" w:fill="auto"/>
            <w:tcMar>
              <w:top w:w="159" w:type="dxa"/>
              <w:bottom w:w="68" w:type="dxa"/>
            </w:tcMar>
          </w:tcPr>
          <w:p w14:paraId="26FF7083" w14:textId="77777777" w:rsidR="00F22015" w:rsidRPr="00F22015" w:rsidRDefault="00F22015" w:rsidP="00F22015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59" w:type="dxa"/>
              <w:bottom w:w="68" w:type="dxa"/>
            </w:tcMar>
          </w:tcPr>
          <w:p w14:paraId="308C13C1" w14:textId="1CA19027" w:rsidR="00F22015" w:rsidRPr="00F22015" w:rsidRDefault="00F22015" w:rsidP="00F22015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F22015">
              <w:rPr>
                <w:rFonts w:ascii="Arial" w:hAnsi="Arial" w:cs="Arial"/>
                <w:sz w:val="18"/>
                <w:szCs w:val="18"/>
              </w:rPr>
              <w:t xml:space="preserve"> Datum odločbe</w:t>
            </w:r>
            <w:r w:rsidR="00894C3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51" w:type="dxa"/>
            <w:shd w:val="clear" w:color="auto" w:fill="auto"/>
            <w:tcMar>
              <w:top w:w="159" w:type="dxa"/>
              <w:bottom w:w="68" w:type="dxa"/>
            </w:tcMar>
          </w:tcPr>
          <w:p w14:paraId="08DE9581" w14:textId="77777777" w:rsidR="00F22015" w:rsidRPr="00F22015" w:rsidRDefault="00F22015" w:rsidP="00F22015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117179" w14:textId="4DBEBB7C" w:rsidR="00F22015" w:rsidRPr="00F22015" w:rsidRDefault="00F22015" w:rsidP="003163A2">
      <w:pPr>
        <w:suppressAutoHyphens/>
        <w:autoSpaceDE w:val="0"/>
        <w:autoSpaceDN w:val="0"/>
        <w:adjustRightInd w:val="0"/>
        <w:spacing w:after="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  <w:r w:rsidRPr="00F22015">
        <w:rPr>
          <w:rFonts w:ascii="Arial" w:hAnsi="Arial" w:cs="Arial"/>
          <w:b/>
          <w:caps/>
          <w:color w:val="B93293"/>
          <w:sz w:val="18"/>
          <w:szCs w:val="18"/>
        </w:rPr>
        <w:t xml:space="preserve">PODATKI O </w:t>
      </w:r>
      <w:r w:rsidR="00CC0691">
        <w:rPr>
          <w:rFonts w:ascii="Arial" w:hAnsi="Arial" w:cs="Arial"/>
          <w:b/>
          <w:caps/>
          <w:color w:val="B93293"/>
          <w:sz w:val="18"/>
          <w:szCs w:val="18"/>
        </w:rPr>
        <w:t>strokovnem</w:t>
      </w:r>
      <w:r w:rsidRPr="00F22015">
        <w:rPr>
          <w:rFonts w:ascii="Arial" w:hAnsi="Arial" w:cs="Arial"/>
          <w:b/>
          <w:caps/>
          <w:color w:val="B93293"/>
          <w:sz w:val="18"/>
          <w:szCs w:val="18"/>
        </w:rPr>
        <w:t xml:space="preserve"> IZPOPOLNJEVANJU</w:t>
      </w:r>
    </w:p>
    <w:tbl>
      <w:tblPr>
        <w:tblStyle w:val="Tabelamrea22"/>
        <w:tblpPr w:leftFromText="142" w:rightFromText="142" w:bottomFromText="397" w:vertAnchor="text" w:tblpXSpec="center" w:tblpY="1"/>
        <w:tblOverlap w:val="never"/>
        <w:tblW w:w="9866" w:type="dxa"/>
        <w:jc w:val="center"/>
        <w:tblBorders>
          <w:insideH w:val="single" w:sz="8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017"/>
        <w:gridCol w:w="1677"/>
        <w:gridCol w:w="1275"/>
        <w:gridCol w:w="2835"/>
        <w:gridCol w:w="993"/>
        <w:gridCol w:w="2069"/>
      </w:tblGrid>
      <w:tr w:rsidR="00F22015" w:rsidRPr="00F22015" w14:paraId="64E13F5D" w14:textId="77777777" w:rsidTr="00EE0CC6">
        <w:trPr>
          <w:trHeight w:val="170"/>
          <w:jc w:val="center"/>
        </w:trPr>
        <w:tc>
          <w:tcPr>
            <w:tcW w:w="9866" w:type="dxa"/>
            <w:gridSpan w:val="6"/>
            <w:tcBorders>
              <w:top w:val="nil"/>
              <w:bottom w:val="nil"/>
            </w:tcBorders>
            <w:shd w:val="clear" w:color="auto" w:fill="auto"/>
            <w:tcMar>
              <w:top w:w="159" w:type="dxa"/>
              <w:left w:w="0" w:type="dxa"/>
              <w:bottom w:w="0" w:type="dxa"/>
            </w:tcMar>
          </w:tcPr>
          <w:p w14:paraId="303B0FFE" w14:textId="69978D1D" w:rsidR="00F22015" w:rsidRPr="00F22015" w:rsidRDefault="00F22015" w:rsidP="00F22015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22015">
              <w:rPr>
                <w:rFonts w:ascii="Arial" w:hAnsi="Arial" w:cs="Arial"/>
                <w:sz w:val="18"/>
                <w:szCs w:val="18"/>
              </w:rPr>
              <w:t>Polni naziv in naslov organizatorja strokovnega izpopolnjevanja:</w:t>
            </w:r>
          </w:p>
        </w:tc>
      </w:tr>
      <w:tr w:rsidR="00F22015" w:rsidRPr="00F22015" w14:paraId="72F5DB0C" w14:textId="77777777" w:rsidTr="00EE0CC6">
        <w:trPr>
          <w:trHeight w:val="170"/>
          <w:jc w:val="center"/>
        </w:trPr>
        <w:tc>
          <w:tcPr>
            <w:tcW w:w="9866" w:type="dxa"/>
            <w:gridSpan w:val="6"/>
            <w:tcBorders>
              <w:top w:val="nil"/>
              <w:bottom w:val="nil"/>
            </w:tcBorders>
            <w:shd w:val="clear" w:color="auto" w:fill="auto"/>
            <w:tcMar>
              <w:top w:w="68" w:type="dxa"/>
              <w:bottom w:w="68" w:type="dxa"/>
            </w:tcMar>
          </w:tcPr>
          <w:p w14:paraId="3048C68D" w14:textId="77777777" w:rsidR="00F22015" w:rsidRPr="00F22015" w:rsidRDefault="00F22015" w:rsidP="00F22015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2015" w:rsidRPr="00F22015" w14:paraId="4B7A00F5" w14:textId="77777777" w:rsidTr="00EE0CC6">
        <w:trPr>
          <w:trHeight w:val="170"/>
          <w:jc w:val="center"/>
        </w:trPr>
        <w:tc>
          <w:tcPr>
            <w:tcW w:w="9866" w:type="dxa"/>
            <w:gridSpan w:val="6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top w:w="159" w:type="dxa"/>
              <w:left w:w="0" w:type="dxa"/>
              <w:bottom w:w="0" w:type="dxa"/>
            </w:tcMar>
          </w:tcPr>
          <w:p w14:paraId="5CE154AB" w14:textId="133EC1A5" w:rsidR="00F22015" w:rsidRPr="00F22015" w:rsidRDefault="00F22015" w:rsidP="00F22015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22015">
              <w:rPr>
                <w:rFonts w:ascii="Arial" w:hAnsi="Arial" w:cs="Arial"/>
                <w:sz w:val="18"/>
                <w:szCs w:val="18"/>
              </w:rPr>
              <w:t>Naslov programa strokovnega izpopolnjevanja:</w:t>
            </w:r>
          </w:p>
        </w:tc>
      </w:tr>
      <w:tr w:rsidR="00F22015" w:rsidRPr="00F22015" w14:paraId="2CA61CA6" w14:textId="77777777" w:rsidTr="00EE0CC6">
        <w:trPr>
          <w:trHeight w:val="170"/>
          <w:jc w:val="center"/>
        </w:trPr>
        <w:tc>
          <w:tcPr>
            <w:tcW w:w="9866" w:type="dxa"/>
            <w:gridSpan w:val="6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68" w:type="dxa"/>
              <w:bottom w:w="68" w:type="dxa"/>
            </w:tcMar>
          </w:tcPr>
          <w:p w14:paraId="228392DE" w14:textId="77777777" w:rsidR="00F22015" w:rsidRPr="00F22015" w:rsidRDefault="00F22015" w:rsidP="00F22015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2015" w:rsidRPr="00F22015" w14:paraId="4084302E" w14:textId="77777777" w:rsidTr="00EE0CC6">
        <w:trPr>
          <w:trHeight w:val="17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7BA5E983" w14:textId="77777777" w:rsidR="00F22015" w:rsidRPr="00F22015" w:rsidRDefault="00F22015" w:rsidP="00F22015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F22015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6FC454C" w14:textId="77777777" w:rsidR="00F22015" w:rsidRPr="00F22015" w:rsidRDefault="00F22015" w:rsidP="00F22015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6FB2E15" w14:textId="77777777" w:rsidR="00F22015" w:rsidRPr="00F22015" w:rsidRDefault="00F22015" w:rsidP="00F22015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F22015">
              <w:rPr>
                <w:rFonts w:ascii="Arial" w:hAnsi="Arial" w:cs="Arial"/>
                <w:sz w:val="18"/>
                <w:szCs w:val="18"/>
              </w:rPr>
              <w:t>Kraj izvedbe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5D239B51" w14:textId="77777777" w:rsidR="00F22015" w:rsidRPr="00F22015" w:rsidRDefault="00F22015" w:rsidP="00F22015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5B67" w14:textId="77777777" w:rsidR="00F22015" w:rsidRPr="00F22015" w:rsidRDefault="00F22015" w:rsidP="00F22015">
            <w:r w:rsidRPr="00F22015">
              <w:rPr>
                <w:rFonts w:ascii="Arial" w:hAnsi="Arial" w:cs="Arial"/>
                <w:sz w:val="18"/>
                <w:szCs w:val="18"/>
              </w:rPr>
              <w:t>Trajanje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4440" w14:textId="77777777" w:rsidR="00F22015" w:rsidRPr="00F22015" w:rsidRDefault="00F22015" w:rsidP="00F22015"/>
        </w:tc>
      </w:tr>
    </w:tbl>
    <w:p w14:paraId="712FF6A1" w14:textId="5FFD0606" w:rsidR="00F22015" w:rsidRPr="009D3AA9" w:rsidRDefault="00F22015" w:rsidP="0011064E">
      <w:pPr>
        <w:autoSpaceDE w:val="0"/>
        <w:autoSpaceDN w:val="0"/>
        <w:adjustRightInd w:val="0"/>
        <w:spacing w:after="0" w:line="324" w:lineRule="auto"/>
        <w:jc w:val="center"/>
        <w:textAlignment w:val="center"/>
        <w:rPr>
          <w:rFonts w:ascii="Arial" w:hAnsi="Arial" w:cs="Arial"/>
          <w:bCs/>
          <w:caps/>
          <w:color w:val="B93293"/>
          <w:sz w:val="16"/>
          <w:szCs w:val="16"/>
        </w:rPr>
      </w:pPr>
      <w:r w:rsidRPr="009D3AA9">
        <w:rPr>
          <w:rFonts w:ascii="Arial" w:hAnsi="Arial" w:cs="Arial"/>
          <w:b/>
          <w:caps/>
          <w:color w:val="B93293"/>
          <w:sz w:val="18"/>
          <w:szCs w:val="18"/>
        </w:rPr>
        <w:t>vrsta srečanja</w:t>
      </w:r>
    </w:p>
    <w:p w14:paraId="58157C84" w14:textId="77777777" w:rsidR="00F22015" w:rsidRDefault="00F22015" w:rsidP="00F22015">
      <w:pPr>
        <w:autoSpaceDE w:val="0"/>
        <w:autoSpaceDN w:val="0"/>
        <w:adjustRightInd w:val="0"/>
        <w:spacing w:after="12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4D396B">
        <w:rPr>
          <w:rFonts w:ascii="Arial" w:hAnsi="Arial" w:cs="Arial"/>
          <w:b/>
          <w:bCs/>
          <w:caps/>
          <w:color w:val="B93293"/>
          <w:sz w:val="18"/>
          <w:szCs w:val="18"/>
        </w:rPr>
        <w:t xml:space="preserve"> </w:t>
      </w:r>
      <w:r w:rsidRPr="004D396B">
        <w:rPr>
          <w:rFonts w:ascii="Arial" w:hAnsi="Arial" w:cs="Arial"/>
          <w:b/>
          <w:bCs/>
          <w:sz w:val="18"/>
          <w:szCs w:val="18"/>
        </w:rPr>
        <w:t>(označi)</w:t>
      </w:r>
    </w:p>
    <w:tbl>
      <w:tblPr>
        <w:tblStyle w:val="Tabelamrea3"/>
        <w:tblpPr w:leftFromText="142" w:rightFromText="142" w:bottomFromText="397" w:vertAnchor="text" w:tblpXSpec="center" w:tblpY="1"/>
        <w:tblOverlap w:val="never"/>
        <w:tblW w:w="9639" w:type="dxa"/>
        <w:jc w:val="center"/>
        <w:tblBorders>
          <w:insideH w:val="single" w:sz="8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5189"/>
        <w:gridCol w:w="4450"/>
      </w:tblGrid>
      <w:tr w:rsidR="00964E6D" w:rsidRPr="00F22015" w14:paraId="5C7D6697" w14:textId="77777777" w:rsidTr="00663EEF">
        <w:trPr>
          <w:trHeight w:val="170"/>
          <w:jc w:val="center"/>
        </w:trPr>
        <w:tc>
          <w:tcPr>
            <w:tcW w:w="5189" w:type="dxa"/>
            <w:tcBorders>
              <w:top w:val="nil"/>
              <w:bottom w:val="single" w:sz="24" w:space="0" w:color="FFFFFF"/>
            </w:tcBorders>
            <w:shd w:val="clear" w:color="auto" w:fill="auto"/>
            <w:vAlign w:val="center"/>
          </w:tcPr>
          <w:p w14:paraId="51C3DD3B" w14:textId="77777777" w:rsidR="00964E6D" w:rsidRPr="00F22015" w:rsidRDefault="00AF39B7" w:rsidP="00663EEF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0573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E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4E6D" w:rsidRPr="005F08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64E6D" w:rsidRPr="00F22015">
              <w:rPr>
                <w:rFonts w:ascii="Arial" w:hAnsi="Arial" w:cs="Arial"/>
                <w:sz w:val="18"/>
                <w:szCs w:val="18"/>
              </w:rPr>
              <w:t>Strokovno izpopolnjevanje, nacionalni kongres, seminar</w:t>
            </w:r>
          </w:p>
        </w:tc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0B09A2" w14:textId="77777777" w:rsidR="00964E6D" w:rsidRPr="00F22015" w:rsidRDefault="00AF39B7" w:rsidP="00663EEF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99245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E6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64E6D" w:rsidRPr="00F22015">
              <w:rPr>
                <w:rFonts w:ascii="Arial" w:hAnsi="Arial" w:cs="Arial"/>
                <w:sz w:val="18"/>
                <w:szCs w:val="18"/>
              </w:rPr>
              <w:t xml:space="preserve"> Mednarodni kongres</w:t>
            </w:r>
            <w:r w:rsidR="00964E6D">
              <w:rPr>
                <w:rFonts w:ascii="Arial" w:hAnsi="Arial" w:cs="Arial"/>
                <w:sz w:val="18"/>
                <w:szCs w:val="18"/>
              </w:rPr>
              <w:t>, tečaj, seminar</w:t>
            </w:r>
          </w:p>
        </w:tc>
      </w:tr>
      <w:tr w:rsidR="00964E6D" w:rsidRPr="00F22015" w14:paraId="6089427D" w14:textId="77777777" w:rsidTr="00663EEF">
        <w:trPr>
          <w:trHeight w:val="170"/>
          <w:jc w:val="center"/>
        </w:trPr>
        <w:tc>
          <w:tcPr>
            <w:tcW w:w="5189" w:type="dxa"/>
            <w:tcBorders>
              <w:top w:val="single" w:sz="24" w:space="0" w:color="FFFFFF"/>
              <w:bottom w:val="single" w:sz="24" w:space="0" w:color="FFFFFF"/>
            </w:tcBorders>
            <w:vAlign w:val="center"/>
          </w:tcPr>
          <w:p w14:paraId="51D5876C" w14:textId="77777777" w:rsidR="00964E6D" w:rsidRPr="00F22015" w:rsidRDefault="00AF39B7" w:rsidP="00663EEF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3872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E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4E6D" w:rsidRPr="005F08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64E6D" w:rsidRPr="00F22015">
              <w:rPr>
                <w:rFonts w:ascii="Arial" w:hAnsi="Arial" w:cs="Arial"/>
                <w:sz w:val="18"/>
                <w:szCs w:val="18"/>
              </w:rPr>
              <w:t xml:space="preserve"> Simpoziji</w:t>
            </w:r>
          </w:p>
        </w:tc>
        <w:tc>
          <w:tcPr>
            <w:tcW w:w="4450" w:type="dxa"/>
            <w:tcBorders>
              <w:top w:val="single" w:sz="24" w:space="0" w:color="FFFFFF"/>
              <w:bottom w:val="single" w:sz="24" w:space="0" w:color="FFFFFF"/>
            </w:tcBorders>
            <w:vAlign w:val="center"/>
          </w:tcPr>
          <w:p w14:paraId="07B9088A" w14:textId="77777777" w:rsidR="00964E6D" w:rsidRPr="00F22015" w:rsidRDefault="00AF39B7" w:rsidP="00663EEF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10578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E6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64E6D" w:rsidRPr="00F22015">
              <w:rPr>
                <w:rFonts w:ascii="Arial" w:hAnsi="Arial" w:cs="Arial"/>
                <w:sz w:val="18"/>
                <w:szCs w:val="18"/>
              </w:rPr>
              <w:t xml:space="preserve"> Poster</w:t>
            </w:r>
          </w:p>
        </w:tc>
      </w:tr>
      <w:tr w:rsidR="00964E6D" w:rsidRPr="00F22015" w14:paraId="3C9FC862" w14:textId="77777777" w:rsidTr="00663EEF">
        <w:trPr>
          <w:trHeight w:val="170"/>
          <w:jc w:val="center"/>
        </w:trPr>
        <w:tc>
          <w:tcPr>
            <w:tcW w:w="518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auto"/>
            <w:vAlign w:val="center"/>
          </w:tcPr>
          <w:p w14:paraId="0CC8A3A2" w14:textId="77777777" w:rsidR="00964E6D" w:rsidRPr="00F22015" w:rsidRDefault="00AF39B7" w:rsidP="00663EEF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8157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E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4E6D" w:rsidRPr="005F08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64E6D" w:rsidRPr="000772B8">
              <w:rPr>
                <w:rFonts w:ascii="Arial" w:hAnsi="Arial" w:cs="Arial"/>
                <w:sz w:val="18"/>
                <w:szCs w:val="18"/>
              </w:rPr>
              <w:t xml:space="preserve"> Izpopolnjevanja, ki niso s področja klinične prakse</w:t>
            </w:r>
          </w:p>
        </w:tc>
        <w:tc>
          <w:tcPr>
            <w:tcW w:w="445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auto"/>
            <w:vAlign w:val="center"/>
          </w:tcPr>
          <w:p w14:paraId="083A38C0" w14:textId="77777777" w:rsidR="00964E6D" w:rsidRPr="00F22015" w:rsidRDefault="00AF39B7" w:rsidP="00663EEF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32363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E6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64E6D" w:rsidRPr="00F22015">
              <w:rPr>
                <w:rFonts w:ascii="Arial" w:hAnsi="Arial" w:cs="Arial"/>
                <w:sz w:val="18"/>
                <w:szCs w:val="18"/>
              </w:rPr>
              <w:t xml:space="preserve"> Strokovno izpopolnjevanje s pomočjo multimedijskih programov na daljavo</w:t>
            </w:r>
          </w:p>
        </w:tc>
      </w:tr>
      <w:tr w:rsidR="00964E6D" w:rsidRPr="00F22015" w14:paraId="0662A9CF" w14:textId="77777777" w:rsidTr="00663EEF">
        <w:trPr>
          <w:trHeight w:val="170"/>
          <w:jc w:val="center"/>
        </w:trPr>
        <w:tc>
          <w:tcPr>
            <w:tcW w:w="5189" w:type="dxa"/>
            <w:tcBorders>
              <w:top w:val="single" w:sz="24" w:space="0" w:color="FFFFFF"/>
              <w:bottom w:val="single" w:sz="24" w:space="0" w:color="FFFFFF"/>
            </w:tcBorders>
            <w:vAlign w:val="center"/>
          </w:tcPr>
          <w:p w14:paraId="58D73F00" w14:textId="77777777" w:rsidR="00964E6D" w:rsidRPr="00F22015" w:rsidRDefault="00AF39B7" w:rsidP="00663EEF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2518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E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4E6D" w:rsidRPr="005F08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64E6D" w:rsidRPr="000772B8">
              <w:rPr>
                <w:rFonts w:ascii="Arial" w:hAnsi="Arial" w:cs="Arial"/>
                <w:sz w:val="18"/>
                <w:szCs w:val="18"/>
              </w:rPr>
              <w:t xml:space="preserve"> Druga usposabljanja</w:t>
            </w:r>
          </w:p>
        </w:tc>
        <w:tc>
          <w:tcPr>
            <w:tcW w:w="4450" w:type="dxa"/>
            <w:tcBorders>
              <w:top w:val="single" w:sz="24" w:space="0" w:color="FFFFFF"/>
              <w:bottom w:val="single" w:sz="24" w:space="0" w:color="FFFFFF"/>
            </w:tcBorders>
            <w:vAlign w:val="center"/>
          </w:tcPr>
          <w:p w14:paraId="5498D650" w14:textId="77777777" w:rsidR="00964E6D" w:rsidRPr="00F22015" w:rsidRDefault="00964E6D" w:rsidP="00663EEF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5498EC" w14:textId="77777777" w:rsidR="00F22015" w:rsidRPr="009D3AA9" w:rsidRDefault="00F22015" w:rsidP="00F22015">
      <w:pPr>
        <w:autoSpaceDE w:val="0"/>
        <w:autoSpaceDN w:val="0"/>
        <w:adjustRightInd w:val="0"/>
        <w:spacing w:after="0" w:line="324" w:lineRule="auto"/>
        <w:jc w:val="center"/>
        <w:textAlignment w:val="center"/>
        <w:rPr>
          <w:rFonts w:ascii="Arial" w:hAnsi="Arial" w:cs="Arial"/>
          <w:b/>
          <w:caps/>
          <w:color w:val="B93293"/>
          <w:sz w:val="18"/>
          <w:szCs w:val="18"/>
        </w:rPr>
      </w:pPr>
      <w:r w:rsidRPr="009D3AA9">
        <w:rPr>
          <w:rFonts w:ascii="Arial" w:hAnsi="Arial" w:cs="Arial"/>
          <w:b/>
          <w:caps/>
          <w:color w:val="B93293"/>
          <w:sz w:val="18"/>
          <w:szCs w:val="18"/>
        </w:rPr>
        <w:t xml:space="preserve">Način izvedbe strokovnega izpopolnjevanja </w:t>
      </w:r>
    </w:p>
    <w:p w14:paraId="657B69CD" w14:textId="77777777" w:rsidR="00F22015" w:rsidRPr="004D396B" w:rsidRDefault="00F22015" w:rsidP="00B60656">
      <w:pPr>
        <w:autoSpaceDE w:val="0"/>
        <w:autoSpaceDN w:val="0"/>
        <w:adjustRightInd w:val="0"/>
        <w:spacing w:after="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4D396B">
        <w:rPr>
          <w:rFonts w:ascii="Arial" w:hAnsi="Arial" w:cs="Arial"/>
          <w:b/>
          <w:bCs/>
          <w:sz w:val="18"/>
          <w:szCs w:val="18"/>
        </w:rPr>
        <w:t>(označi)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10092" w:type="dxa"/>
        <w:tblBorders>
          <w:insideH w:val="single" w:sz="8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783"/>
        <w:gridCol w:w="2154"/>
        <w:gridCol w:w="2155"/>
      </w:tblGrid>
      <w:tr w:rsidR="00F22015" w:rsidRPr="004D396B" w14:paraId="0547AE64" w14:textId="77777777" w:rsidTr="00EE0CC6">
        <w:trPr>
          <w:trHeight w:val="20"/>
        </w:trPr>
        <w:tc>
          <w:tcPr>
            <w:tcW w:w="57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A96D608" w14:textId="77777777" w:rsidR="00F22015" w:rsidRPr="004D396B" w:rsidRDefault="00AF39B7" w:rsidP="005F08D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11945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015" w:rsidRPr="004D396B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F22015" w:rsidRPr="004D396B">
              <w:rPr>
                <w:rFonts w:ascii="Arial" w:hAnsi="Arial" w:cs="Arial"/>
                <w:sz w:val="18"/>
                <w:szCs w:val="18"/>
              </w:rPr>
              <w:t xml:space="preserve"> Predavanje</w:t>
            </w:r>
          </w:p>
          <w:p w14:paraId="179DD4B7" w14:textId="77777777" w:rsidR="00F22015" w:rsidRPr="004D396B" w:rsidRDefault="00F22015" w:rsidP="005F08D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14:paraId="1CF621DC" w14:textId="77777777" w:rsidR="00F22015" w:rsidRPr="004D396B" w:rsidRDefault="00AF39B7" w:rsidP="005F08DD">
            <w:pPr>
              <w:autoSpaceDE w:val="0"/>
              <w:autoSpaceDN w:val="0"/>
              <w:adjustRightInd w:val="0"/>
              <w:spacing w:after="120"/>
              <w:ind w:left="113" w:hanging="113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-2556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015" w:rsidRPr="004D396B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F22015" w:rsidRPr="004D396B">
              <w:rPr>
                <w:rFonts w:ascii="Arial" w:hAnsi="Arial" w:cs="Arial"/>
                <w:sz w:val="18"/>
                <w:szCs w:val="18"/>
              </w:rPr>
              <w:t xml:space="preserve"> Multimedijski program za učenje na daljavo</w:t>
            </w:r>
          </w:p>
          <w:p w14:paraId="297DC34C" w14:textId="70910382" w:rsidR="00F22015" w:rsidRPr="004D396B" w:rsidRDefault="00F22015" w:rsidP="005F08DD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>Vpišite način izvedbe izpopolnjevanja s pomočjo multimedijskih programov za učenje na daljavo, če na programu</w:t>
            </w:r>
            <w:r w:rsidR="00CC0691">
              <w:rPr>
                <w:rFonts w:ascii="Arial" w:hAnsi="Arial" w:cs="Arial"/>
                <w:sz w:val="18"/>
                <w:szCs w:val="18"/>
              </w:rPr>
              <w:t xml:space="preserve"> izpopolnjevanja</w:t>
            </w:r>
            <w:r w:rsidRPr="004D396B">
              <w:rPr>
                <w:rFonts w:ascii="Arial" w:hAnsi="Arial" w:cs="Arial"/>
                <w:sz w:val="18"/>
                <w:szCs w:val="18"/>
              </w:rPr>
              <w:t xml:space="preserve"> način  izvedbe ni naveden  (Zoom, MS teams, Google meet</w:t>
            </w:r>
            <w:r w:rsidR="00CC06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396B">
              <w:rPr>
                <w:rFonts w:ascii="Arial" w:hAnsi="Arial" w:cs="Arial"/>
                <w:sz w:val="18"/>
                <w:szCs w:val="18"/>
              </w:rPr>
              <w:t>…)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BA144C" w14:textId="77777777" w:rsidR="00F22015" w:rsidRPr="004D396B" w:rsidRDefault="00F22015" w:rsidP="00C1633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MS Gothic" w:hAnsi="Arial" w:cs="Arial"/>
              </w:rPr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A991B4" w14:textId="77777777" w:rsidR="00F22015" w:rsidRPr="004D396B" w:rsidRDefault="00F22015" w:rsidP="00C1633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MS Gothic" w:hAnsi="Arial" w:cs="Arial"/>
              </w:rPr>
            </w:pPr>
          </w:p>
        </w:tc>
      </w:tr>
      <w:tr w:rsidR="00F22015" w:rsidRPr="004D396B" w14:paraId="1F493B8D" w14:textId="77777777" w:rsidTr="00EE0CC6">
        <w:trPr>
          <w:trHeight w:val="20"/>
        </w:trPr>
        <w:tc>
          <w:tcPr>
            <w:tcW w:w="5783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9D984" w14:textId="77777777" w:rsidR="00F22015" w:rsidRPr="004D396B" w:rsidRDefault="00F22015" w:rsidP="00C1633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MS Gothic" w:hAnsi="Arial" w:cs="Arial"/>
              </w:rPr>
            </w:pP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76B7" w14:textId="77777777" w:rsidR="00F22015" w:rsidRPr="004D396B" w:rsidRDefault="00F22015" w:rsidP="00C1633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MS Gothic" w:hAnsi="Arial" w:cs="Arial"/>
              </w:rPr>
            </w:pPr>
          </w:p>
        </w:tc>
      </w:tr>
    </w:tbl>
    <w:p w14:paraId="1F5A3DB5" w14:textId="77777777" w:rsidR="00894C3D" w:rsidRPr="009D3AA9" w:rsidRDefault="00894C3D" w:rsidP="0011064E">
      <w:pPr>
        <w:autoSpaceDE w:val="0"/>
        <w:autoSpaceDN w:val="0"/>
        <w:adjustRightInd w:val="0"/>
        <w:spacing w:after="0" w:line="324" w:lineRule="auto"/>
        <w:jc w:val="center"/>
        <w:textAlignment w:val="center"/>
        <w:rPr>
          <w:rFonts w:ascii="Arial" w:hAnsi="Arial" w:cs="Arial"/>
          <w:bCs/>
          <w:caps/>
          <w:color w:val="B93293"/>
          <w:sz w:val="16"/>
          <w:szCs w:val="16"/>
        </w:rPr>
      </w:pPr>
      <w:r w:rsidRPr="009D3AA9">
        <w:rPr>
          <w:rFonts w:ascii="Arial" w:hAnsi="Arial" w:cs="Arial"/>
          <w:b/>
          <w:caps/>
          <w:color w:val="B93293"/>
          <w:sz w:val="18"/>
          <w:szCs w:val="18"/>
        </w:rPr>
        <w:lastRenderedPageBreak/>
        <w:t>način</w:t>
      </w:r>
      <w:r w:rsidRPr="009D3AA9">
        <w:rPr>
          <w:rFonts w:ascii="Arial" w:hAnsi="Arial" w:cs="Arial"/>
          <w:b/>
          <w:caps/>
          <w:color w:val="B93293"/>
          <w:sz w:val="16"/>
          <w:szCs w:val="16"/>
        </w:rPr>
        <w:t xml:space="preserve"> </w:t>
      </w:r>
      <w:r w:rsidRPr="009D3AA9">
        <w:rPr>
          <w:rFonts w:ascii="Arial" w:hAnsi="Arial" w:cs="Arial"/>
          <w:b/>
          <w:caps/>
          <w:color w:val="B93293"/>
          <w:sz w:val="18"/>
          <w:szCs w:val="18"/>
        </w:rPr>
        <w:t>udeležbe</w:t>
      </w:r>
    </w:p>
    <w:p w14:paraId="22F8A724" w14:textId="792A49E8" w:rsidR="00894C3D" w:rsidRPr="00894C3D" w:rsidRDefault="00894C3D" w:rsidP="00894C3D">
      <w:pPr>
        <w:autoSpaceDE w:val="0"/>
        <w:autoSpaceDN w:val="0"/>
        <w:adjustRightInd w:val="0"/>
        <w:spacing w:after="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4D396B">
        <w:rPr>
          <w:rFonts w:ascii="Arial" w:hAnsi="Arial" w:cs="Arial"/>
          <w:b/>
          <w:bCs/>
          <w:caps/>
          <w:color w:val="B93293"/>
          <w:sz w:val="18"/>
          <w:szCs w:val="18"/>
        </w:rPr>
        <w:t xml:space="preserve"> </w:t>
      </w:r>
      <w:r w:rsidRPr="004D396B">
        <w:rPr>
          <w:rFonts w:ascii="Arial" w:hAnsi="Arial" w:cs="Arial"/>
          <w:b/>
          <w:bCs/>
          <w:sz w:val="18"/>
          <w:szCs w:val="18"/>
        </w:rPr>
        <w:t>(označi)</w:t>
      </w:r>
    </w:p>
    <w:tbl>
      <w:tblPr>
        <w:tblStyle w:val="Tabelamrea2"/>
        <w:tblpPr w:leftFromText="142" w:rightFromText="142" w:bottomFromText="397" w:vertAnchor="text" w:tblpXSpec="center" w:tblpY="1"/>
        <w:tblOverlap w:val="never"/>
        <w:tblW w:w="8331" w:type="dxa"/>
        <w:jc w:val="center"/>
        <w:tblBorders>
          <w:insideH w:val="single" w:sz="8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3119"/>
        <w:gridCol w:w="5212"/>
      </w:tblGrid>
      <w:tr w:rsidR="00894C3D" w:rsidRPr="004D396B" w14:paraId="6BE5D3B7" w14:textId="77777777" w:rsidTr="00964E6D">
        <w:trPr>
          <w:trHeight w:val="20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7" w:type="dxa"/>
            </w:tcMar>
          </w:tcPr>
          <w:p w14:paraId="3830D264" w14:textId="0D43F235" w:rsidR="00894C3D" w:rsidRPr="004D396B" w:rsidRDefault="00AF39B7" w:rsidP="00CC0691">
            <w:pPr>
              <w:autoSpaceDE w:val="0"/>
              <w:autoSpaceDN w:val="0"/>
              <w:adjustRightInd w:val="0"/>
              <w:spacing w:line="312" w:lineRule="auto"/>
              <w:jc w:val="both"/>
              <w:textAlignment w:val="center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-22499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2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4C3D" w:rsidRPr="004D396B">
              <w:rPr>
                <w:rFonts w:ascii="Arial" w:hAnsi="Arial" w:cs="Arial"/>
                <w:sz w:val="18"/>
                <w:szCs w:val="18"/>
              </w:rPr>
              <w:t xml:space="preserve"> Aktivna udeležba</w:t>
            </w:r>
            <w:r w:rsidR="00894C3D" w:rsidRPr="004D396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7" w:type="dxa"/>
            </w:tcMar>
          </w:tcPr>
          <w:p w14:paraId="440416A7" w14:textId="70DE7A88" w:rsidR="00894C3D" w:rsidRPr="004D396B" w:rsidRDefault="00AF39B7" w:rsidP="00CC0691">
            <w:pPr>
              <w:autoSpaceDE w:val="0"/>
              <w:autoSpaceDN w:val="0"/>
              <w:adjustRightInd w:val="0"/>
              <w:spacing w:line="312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19544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E6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4C3D" w:rsidRPr="004D396B">
              <w:rPr>
                <w:rFonts w:ascii="Arial" w:hAnsi="Arial" w:cs="Arial"/>
                <w:sz w:val="18"/>
                <w:szCs w:val="18"/>
              </w:rPr>
              <w:t xml:space="preserve"> Pasivna udeležba</w:t>
            </w:r>
          </w:p>
        </w:tc>
      </w:tr>
    </w:tbl>
    <w:p w14:paraId="6AF80585" w14:textId="77777777" w:rsidR="00894C3D" w:rsidRPr="004D396B" w:rsidRDefault="00894C3D" w:rsidP="00894C3D">
      <w:pPr>
        <w:autoSpaceDE w:val="0"/>
        <w:autoSpaceDN w:val="0"/>
        <w:adjustRightInd w:val="0"/>
        <w:spacing w:before="100" w:after="22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</w:p>
    <w:p w14:paraId="577E4772" w14:textId="72801C27" w:rsidR="00F22015" w:rsidRPr="009D3AA9" w:rsidRDefault="00F22015" w:rsidP="00F22015">
      <w:pPr>
        <w:autoSpaceDE w:val="0"/>
        <w:autoSpaceDN w:val="0"/>
        <w:adjustRightInd w:val="0"/>
        <w:spacing w:after="0" w:line="324" w:lineRule="auto"/>
        <w:jc w:val="center"/>
        <w:textAlignment w:val="center"/>
        <w:rPr>
          <w:rFonts w:ascii="Arial" w:hAnsi="Arial" w:cs="Arial"/>
          <w:b/>
          <w:caps/>
          <w:color w:val="B93293"/>
          <w:sz w:val="18"/>
          <w:szCs w:val="18"/>
        </w:rPr>
      </w:pPr>
      <w:r w:rsidRPr="009D3AA9">
        <w:rPr>
          <w:rFonts w:ascii="Arial" w:hAnsi="Arial" w:cs="Arial"/>
          <w:b/>
          <w:caps/>
          <w:color w:val="B93293"/>
          <w:sz w:val="18"/>
          <w:szCs w:val="18"/>
        </w:rPr>
        <w:t xml:space="preserve">Preverjanje znanja </w:t>
      </w:r>
    </w:p>
    <w:p w14:paraId="2287B53C" w14:textId="77777777" w:rsidR="00F22015" w:rsidRPr="004D396B" w:rsidRDefault="00F22015" w:rsidP="00F22015">
      <w:pPr>
        <w:autoSpaceDE w:val="0"/>
        <w:autoSpaceDN w:val="0"/>
        <w:adjustRightInd w:val="0"/>
        <w:spacing w:after="12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4D396B">
        <w:rPr>
          <w:rFonts w:ascii="Arial" w:hAnsi="Arial" w:cs="Arial"/>
          <w:b/>
          <w:bCs/>
          <w:sz w:val="18"/>
          <w:szCs w:val="18"/>
        </w:rPr>
        <w:t>(označi)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left w:w="539" w:type="dxa"/>
          <w:bottom w:w="113" w:type="dxa"/>
        </w:tblCellMar>
        <w:tblLook w:val="00A0" w:firstRow="1" w:lastRow="0" w:firstColumn="1" w:lastColumn="0" w:noHBand="0" w:noVBand="0"/>
      </w:tblPr>
      <w:tblGrid>
        <w:gridCol w:w="3374"/>
        <w:gridCol w:w="4111"/>
        <w:gridCol w:w="2154"/>
      </w:tblGrid>
      <w:tr w:rsidR="005F08DD" w:rsidRPr="004D396B" w14:paraId="05F9103D" w14:textId="406BFAF0" w:rsidTr="00964E6D">
        <w:trPr>
          <w:trHeight w:val="22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089F3" w14:textId="26E90C3E" w:rsidR="005F08DD" w:rsidRPr="004D396B" w:rsidRDefault="00342D62" w:rsidP="00342D62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eastAsia="MS Gothic" w:hAnsi="Arial" w:cs="Arial"/>
              </w:rPr>
              <w:t xml:space="preserve"> </w:t>
            </w:r>
            <w:sdt>
              <w:sdtPr>
                <w:rPr>
                  <w:rFonts w:ascii="Arial" w:eastAsia="MS Gothic" w:hAnsi="Arial" w:cs="Arial"/>
                </w:rPr>
                <w:id w:val="26859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2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D39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NE</w:t>
            </w:r>
            <w:r>
              <w:rPr>
                <w:rFonts w:ascii="Arial" w:eastAsia="MS Gothic" w:hAnsi="Arial" w:cs="Arial"/>
              </w:rPr>
              <w:t xml:space="preserve">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51D3F" w14:textId="00523F4E" w:rsidR="005F08DD" w:rsidRPr="004D396B" w:rsidRDefault="00AF39B7" w:rsidP="005F08D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145899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8DD" w:rsidRPr="004D39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5F08DD" w:rsidRPr="004D396B">
              <w:rPr>
                <w:rFonts w:ascii="Arial" w:hAnsi="Arial" w:cs="Arial"/>
                <w:sz w:val="18"/>
                <w:szCs w:val="18"/>
              </w:rPr>
              <w:t xml:space="preserve"> DA, navedite število testnih vprašanj: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A08F" w14:textId="77777777" w:rsidR="005F08DD" w:rsidRPr="004D396B" w:rsidRDefault="005F08DD" w:rsidP="005F08D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97A135" w14:textId="570C87B5" w:rsidR="00211D4B" w:rsidRPr="009D3AA9" w:rsidRDefault="00211D4B" w:rsidP="00CC0691">
      <w:pPr>
        <w:suppressAutoHyphens/>
        <w:autoSpaceDE w:val="0"/>
        <w:autoSpaceDN w:val="0"/>
        <w:adjustRightInd w:val="0"/>
        <w:spacing w:after="0" w:line="324" w:lineRule="auto"/>
        <w:ind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  <w:r w:rsidRPr="009D3AA9">
        <w:rPr>
          <w:rFonts w:ascii="Arial" w:hAnsi="Arial" w:cs="Arial"/>
          <w:b/>
          <w:caps/>
          <w:color w:val="B93293"/>
          <w:sz w:val="18"/>
          <w:szCs w:val="18"/>
        </w:rPr>
        <w:t>obveznE prilogE</w:t>
      </w:r>
    </w:p>
    <w:p w14:paraId="6A10391B" w14:textId="77777777" w:rsidR="00211D4B" w:rsidRPr="00154DD0" w:rsidRDefault="00211D4B" w:rsidP="00211D4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425" w:hanging="425"/>
        <w:jc w:val="both"/>
        <w:textAlignment w:val="center"/>
        <w:rPr>
          <w:rFonts w:ascii="Arial" w:hAnsi="Arial" w:cs="Arial"/>
          <w:sz w:val="18"/>
          <w:szCs w:val="18"/>
        </w:rPr>
      </w:pPr>
      <w:r w:rsidRPr="00154DD0">
        <w:rPr>
          <w:rFonts w:ascii="Arial" w:hAnsi="Arial" w:cs="Arial"/>
          <w:b/>
          <w:color w:val="000000"/>
          <w:sz w:val="18"/>
          <w:szCs w:val="18"/>
        </w:rPr>
        <w:t xml:space="preserve">Program strokovnega izpopolnjevanja s časovno razporeditvijo </w:t>
      </w:r>
    </w:p>
    <w:p w14:paraId="0B6BAC42" w14:textId="5847F356" w:rsidR="00211D4B" w:rsidRPr="00154DD0" w:rsidRDefault="00211D4B" w:rsidP="00211D4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425" w:hanging="425"/>
        <w:jc w:val="both"/>
        <w:textAlignment w:val="center"/>
        <w:rPr>
          <w:rFonts w:ascii="Arial" w:hAnsi="Arial" w:cs="Arial"/>
          <w:sz w:val="18"/>
          <w:szCs w:val="18"/>
        </w:rPr>
      </w:pPr>
      <w:r w:rsidRPr="00154DD0">
        <w:rPr>
          <w:rFonts w:ascii="Arial" w:hAnsi="Arial" w:cs="Arial"/>
          <w:b/>
          <w:color w:val="000000"/>
          <w:sz w:val="18"/>
          <w:szCs w:val="18"/>
        </w:rPr>
        <w:t>Potrdilo o udeležbi</w:t>
      </w:r>
    </w:p>
    <w:p w14:paraId="3D5C0001" w14:textId="77777777" w:rsidR="00CC0691" w:rsidRPr="00154DD0" w:rsidRDefault="00CC0691" w:rsidP="00CC069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425" w:hanging="425"/>
        <w:jc w:val="both"/>
        <w:textAlignment w:val="center"/>
        <w:rPr>
          <w:rFonts w:ascii="Arial" w:hAnsi="Arial" w:cs="Arial"/>
          <w:sz w:val="18"/>
          <w:szCs w:val="18"/>
        </w:rPr>
      </w:pPr>
      <w:r w:rsidRPr="00154DD0">
        <w:rPr>
          <w:rFonts w:ascii="Arial" w:hAnsi="Arial" w:cs="Arial"/>
          <w:b/>
          <w:bCs/>
          <w:sz w:val="18"/>
          <w:szCs w:val="18"/>
        </w:rPr>
        <w:t>Potrdilo o uspešno opravljenem preizkusu znanja (če gre za multimedijsko učenje na daljavo)</w:t>
      </w:r>
      <w:r w:rsidRPr="00154DD0">
        <w:rPr>
          <w:rStyle w:val="Sprotnaopomba-sklic"/>
          <w:rFonts w:ascii="Arial" w:hAnsi="Arial" w:cs="Arial"/>
          <w:b/>
          <w:bCs/>
          <w:sz w:val="18"/>
          <w:szCs w:val="18"/>
        </w:rPr>
        <w:footnoteReference w:id="1"/>
      </w:r>
      <w:r w:rsidRPr="00154DD0">
        <w:rPr>
          <w:rFonts w:ascii="Times New Roman" w:eastAsiaTheme="minorHAnsi" w:hAnsi="Times New Roman"/>
          <w:sz w:val="18"/>
          <w:szCs w:val="18"/>
          <w:lang w:eastAsia="sl-SI"/>
        </w:rPr>
        <w:t xml:space="preserve"> </w:t>
      </w:r>
    </w:p>
    <w:p w14:paraId="0BCC0DF0" w14:textId="1E443F77" w:rsidR="00211D4B" w:rsidRPr="00154DD0" w:rsidRDefault="00211D4B" w:rsidP="00211D4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425" w:hanging="425"/>
        <w:jc w:val="both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154DD0">
        <w:rPr>
          <w:rFonts w:ascii="Arial" w:hAnsi="Arial" w:cs="Arial"/>
          <w:b/>
          <w:bCs/>
          <w:sz w:val="18"/>
          <w:szCs w:val="18"/>
        </w:rPr>
        <w:t xml:space="preserve">Izjava </w:t>
      </w:r>
      <w:r w:rsidRPr="00154DD0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organizatorja o </w:t>
      </w:r>
      <w:r w:rsidRPr="00154DD0">
        <w:rPr>
          <w:rFonts w:ascii="Arial" w:hAnsi="Arial" w:cs="Arial"/>
          <w:b/>
          <w:bCs/>
          <w:color w:val="000000"/>
          <w:sz w:val="18"/>
          <w:szCs w:val="18"/>
        </w:rPr>
        <w:t>zagotavljanju sledljivosti prisotnih udeležencev izpopolnjevanja s pomočjo multimedijskih programov za učenje na daljavo</w:t>
      </w:r>
    </w:p>
    <w:p w14:paraId="5BF92B27" w14:textId="39D9147C" w:rsidR="00CC0691" w:rsidRPr="00154DD0" w:rsidRDefault="0011064E" w:rsidP="00B91E9F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425" w:hanging="425"/>
        <w:jc w:val="both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154DD0">
        <w:rPr>
          <w:rFonts w:ascii="Arial" w:hAnsi="Arial" w:cs="Arial"/>
          <w:b/>
          <w:bCs/>
          <w:sz w:val="18"/>
          <w:szCs w:val="18"/>
        </w:rPr>
        <w:t xml:space="preserve">Fotokopija potrdila o plačilu </w:t>
      </w:r>
      <w:r w:rsidR="003163A2" w:rsidRPr="00154DD0">
        <w:rPr>
          <w:rFonts w:ascii="Arial" w:hAnsi="Arial" w:cs="Arial"/>
          <w:b/>
          <w:bCs/>
          <w:sz w:val="18"/>
          <w:szCs w:val="18"/>
        </w:rPr>
        <w:t>stroškov licenčnega vrednotenja</w:t>
      </w:r>
    </w:p>
    <w:p w14:paraId="57F3BBCD" w14:textId="77777777" w:rsidR="00154DD0" w:rsidRDefault="00154DD0" w:rsidP="00154DD0">
      <w:pPr>
        <w:autoSpaceDE w:val="0"/>
        <w:autoSpaceDN w:val="0"/>
        <w:adjustRightInd w:val="0"/>
        <w:spacing w:after="0" w:line="324" w:lineRule="auto"/>
        <w:ind w:left="425"/>
        <w:jc w:val="both"/>
        <w:textAlignment w:val="center"/>
        <w:rPr>
          <w:rFonts w:ascii="Arial" w:hAnsi="Arial" w:cs="Arial"/>
          <w:b/>
          <w:bCs/>
          <w:sz w:val="10"/>
          <w:szCs w:val="10"/>
        </w:rPr>
      </w:pPr>
    </w:p>
    <w:p w14:paraId="06594255" w14:textId="77777777" w:rsidR="00710310" w:rsidRPr="00154DD0" w:rsidRDefault="00710310" w:rsidP="00154DD0">
      <w:pPr>
        <w:autoSpaceDE w:val="0"/>
        <w:autoSpaceDN w:val="0"/>
        <w:adjustRightInd w:val="0"/>
        <w:spacing w:after="0" w:line="324" w:lineRule="auto"/>
        <w:ind w:left="425"/>
        <w:jc w:val="both"/>
        <w:textAlignment w:val="center"/>
        <w:rPr>
          <w:rFonts w:ascii="Arial" w:hAnsi="Arial" w:cs="Arial"/>
          <w:b/>
          <w:bCs/>
          <w:sz w:val="10"/>
          <w:szCs w:val="10"/>
        </w:rPr>
      </w:pPr>
    </w:p>
    <w:p w14:paraId="2E3F73B3" w14:textId="77777777" w:rsidR="00211D4B" w:rsidRPr="009D3AA9" w:rsidRDefault="00211D4B" w:rsidP="003163A2">
      <w:pPr>
        <w:suppressAutoHyphens/>
        <w:autoSpaceDE w:val="0"/>
        <w:autoSpaceDN w:val="0"/>
        <w:adjustRightInd w:val="0"/>
        <w:spacing w:before="120" w:after="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  <w:r w:rsidRPr="009D3AA9">
        <w:rPr>
          <w:rFonts w:ascii="Arial" w:hAnsi="Arial" w:cs="Arial"/>
          <w:b/>
          <w:caps/>
          <w:color w:val="B93293"/>
          <w:sz w:val="18"/>
          <w:szCs w:val="18"/>
        </w:rPr>
        <w:t>objava strokovnega članka</w:t>
      </w:r>
    </w:p>
    <w:p w14:paraId="4C3D2700" w14:textId="696B75DF" w:rsidR="00710310" w:rsidRPr="00342D62" w:rsidRDefault="00211D4B" w:rsidP="00710310">
      <w:pPr>
        <w:autoSpaceDE w:val="0"/>
        <w:autoSpaceDN w:val="0"/>
        <w:adjustRightInd w:val="0"/>
        <w:spacing w:after="0" w:line="324" w:lineRule="auto"/>
        <w:jc w:val="center"/>
        <w:textAlignment w:val="center"/>
        <w:rPr>
          <w:rFonts w:ascii="Arial" w:hAnsi="Arial" w:cs="Arial"/>
          <w:sz w:val="10"/>
          <w:szCs w:val="10"/>
        </w:rPr>
      </w:pPr>
      <w:r w:rsidRPr="009D3AA9">
        <w:rPr>
          <w:rFonts w:ascii="Arial" w:hAnsi="Arial" w:cs="Arial"/>
          <w:b/>
          <w:sz w:val="20"/>
          <w:szCs w:val="20"/>
        </w:rPr>
        <w:t xml:space="preserve">Znanstvena ali strokovna objava </w:t>
      </w:r>
      <w:r w:rsidRPr="00F22015">
        <w:rPr>
          <w:rFonts w:ascii="Arial" w:hAnsi="Arial" w:cs="Arial"/>
          <w:sz w:val="18"/>
          <w:szCs w:val="18"/>
        </w:rPr>
        <w:t>(označi in dopolni)</w:t>
      </w:r>
      <w:r w:rsidR="00342D62">
        <w:rPr>
          <w:rFonts w:ascii="Arial" w:hAnsi="Arial" w:cs="Arial"/>
          <w:sz w:val="18"/>
          <w:szCs w:val="18"/>
        </w:rPr>
        <w:br/>
      </w:r>
    </w:p>
    <w:tbl>
      <w:tblPr>
        <w:tblStyle w:val="Tabelamrea3"/>
        <w:tblpPr w:leftFromText="142" w:rightFromText="142" w:bottomFromText="397" w:vertAnchor="text" w:tblpXSpec="center" w:tblpY="1"/>
        <w:tblOverlap w:val="never"/>
        <w:tblW w:w="9639" w:type="dxa"/>
        <w:jc w:val="center"/>
        <w:tblBorders>
          <w:insideH w:val="single" w:sz="8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4338"/>
        <w:gridCol w:w="5301"/>
      </w:tblGrid>
      <w:tr w:rsidR="00211D4B" w:rsidRPr="00F22015" w14:paraId="27E21B74" w14:textId="77777777" w:rsidTr="00710310">
        <w:trPr>
          <w:trHeight w:val="170"/>
          <w:jc w:val="center"/>
        </w:trPr>
        <w:tc>
          <w:tcPr>
            <w:tcW w:w="4338" w:type="dxa"/>
            <w:tcBorders>
              <w:top w:val="nil"/>
              <w:bottom w:val="single" w:sz="24" w:space="0" w:color="FFFFFF"/>
            </w:tcBorders>
            <w:shd w:val="clear" w:color="auto" w:fill="auto"/>
            <w:vAlign w:val="center"/>
          </w:tcPr>
          <w:p w14:paraId="4EE0D3F4" w14:textId="37A22CBA" w:rsidR="00211D4B" w:rsidRPr="00F22015" w:rsidRDefault="00AF39B7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741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E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1D4B" w:rsidRPr="005F08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1D4B" w:rsidRPr="00F22015">
              <w:rPr>
                <w:rFonts w:ascii="Arial" w:hAnsi="Arial" w:cs="Arial"/>
                <w:sz w:val="18"/>
                <w:szCs w:val="18"/>
              </w:rPr>
              <w:t>Revija s Science Citation Index:</w:t>
            </w:r>
          </w:p>
        </w:tc>
        <w:tc>
          <w:tcPr>
            <w:tcW w:w="53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300951" w14:textId="77777777" w:rsidR="00211D4B" w:rsidRPr="00F22015" w:rsidRDefault="00211D4B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1D4B" w:rsidRPr="00F22015" w14:paraId="02FF5DE6" w14:textId="77777777" w:rsidTr="00710310">
        <w:trPr>
          <w:trHeight w:val="170"/>
          <w:jc w:val="center"/>
        </w:trPr>
        <w:tc>
          <w:tcPr>
            <w:tcW w:w="4338" w:type="dxa"/>
            <w:tcBorders>
              <w:top w:val="single" w:sz="24" w:space="0" w:color="FFFFFF"/>
              <w:bottom w:val="single" w:sz="24" w:space="0" w:color="FFFFFF"/>
            </w:tcBorders>
            <w:vAlign w:val="center"/>
          </w:tcPr>
          <w:p w14:paraId="2843FF5E" w14:textId="64210FEE" w:rsidR="00211D4B" w:rsidRPr="00F22015" w:rsidRDefault="00AF39B7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7822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E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1D4B" w:rsidRPr="005F08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1D4B" w:rsidRPr="00F22015">
              <w:rPr>
                <w:rFonts w:ascii="Arial" w:hAnsi="Arial" w:cs="Arial"/>
                <w:sz w:val="18"/>
                <w:szCs w:val="18"/>
              </w:rPr>
              <w:t>Recenzirana znanstvena revija:</w:t>
            </w:r>
          </w:p>
        </w:tc>
        <w:tc>
          <w:tcPr>
            <w:tcW w:w="5301" w:type="dxa"/>
            <w:tcBorders>
              <w:top w:val="single" w:sz="24" w:space="0" w:color="FFFFFF"/>
              <w:bottom w:val="single" w:sz="24" w:space="0" w:color="FFFFFF"/>
            </w:tcBorders>
            <w:vAlign w:val="center"/>
          </w:tcPr>
          <w:p w14:paraId="53A884E6" w14:textId="77777777" w:rsidR="00211D4B" w:rsidRPr="00F22015" w:rsidRDefault="00211D4B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1D4B" w:rsidRPr="00F22015" w14:paraId="781A07E1" w14:textId="77777777" w:rsidTr="00710310">
        <w:trPr>
          <w:trHeight w:val="170"/>
          <w:jc w:val="center"/>
        </w:trPr>
        <w:tc>
          <w:tcPr>
            <w:tcW w:w="4338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auto"/>
            <w:vAlign w:val="center"/>
          </w:tcPr>
          <w:p w14:paraId="19C1FB14" w14:textId="404E9259" w:rsidR="00211D4B" w:rsidRPr="00F22015" w:rsidRDefault="00AF39B7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82905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E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1D4B" w:rsidRPr="005F08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1D4B" w:rsidRPr="00F22015">
              <w:rPr>
                <w:rFonts w:ascii="Arial" w:hAnsi="Arial" w:cs="Arial"/>
                <w:sz w:val="18"/>
                <w:szCs w:val="18"/>
              </w:rPr>
              <w:t>Recenzirana strokovna revija:</w:t>
            </w:r>
          </w:p>
        </w:tc>
        <w:tc>
          <w:tcPr>
            <w:tcW w:w="5301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auto"/>
            <w:vAlign w:val="center"/>
          </w:tcPr>
          <w:p w14:paraId="41C9DC6D" w14:textId="77777777" w:rsidR="00211D4B" w:rsidRPr="00F22015" w:rsidRDefault="00211D4B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1D4B" w:rsidRPr="00F22015" w14:paraId="14A45FBD" w14:textId="77777777" w:rsidTr="00710310">
        <w:trPr>
          <w:trHeight w:val="170"/>
          <w:jc w:val="center"/>
        </w:trPr>
        <w:tc>
          <w:tcPr>
            <w:tcW w:w="4338" w:type="dxa"/>
            <w:tcBorders>
              <w:top w:val="single" w:sz="24" w:space="0" w:color="FFFFFF"/>
              <w:bottom w:val="single" w:sz="24" w:space="0" w:color="FFFFFF"/>
            </w:tcBorders>
            <w:vAlign w:val="center"/>
          </w:tcPr>
          <w:p w14:paraId="19AD2B1E" w14:textId="7F9BB191" w:rsidR="00211D4B" w:rsidRPr="00F22015" w:rsidRDefault="00AF39B7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22327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E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1D4B" w:rsidRPr="005F08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10310">
              <w:rPr>
                <w:rFonts w:ascii="Arial" w:hAnsi="Arial" w:cs="Arial"/>
                <w:sz w:val="18"/>
                <w:szCs w:val="18"/>
              </w:rPr>
              <w:t xml:space="preserve">Recenzirana publikacija </w:t>
            </w:r>
            <w:r w:rsidR="00211D4B" w:rsidRPr="00F22015">
              <w:rPr>
                <w:rFonts w:ascii="Arial" w:hAnsi="Arial" w:cs="Arial"/>
                <w:sz w:val="18"/>
                <w:szCs w:val="18"/>
              </w:rPr>
              <w:t>(zbornik, učbenik):</w:t>
            </w:r>
          </w:p>
        </w:tc>
        <w:tc>
          <w:tcPr>
            <w:tcW w:w="5301" w:type="dxa"/>
            <w:tcBorders>
              <w:top w:val="single" w:sz="24" w:space="0" w:color="FFFFFF"/>
              <w:bottom w:val="single" w:sz="24" w:space="0" w:color="FFFFFF"/>
            </w:tcBorders>
            <w:vAlign w:val="center"/>
          </w:tcPr>
          <w:p w14:paraId="235BD26D" w14:textId="77777777" w:rsidR="00211D4B" w:rsidRPr="00F22015" w:rsidRDefault="00211D4B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1D4B" w:rsidRPr="00F22015" w14:paraId="2853A53E" w14:textId="77777777" w:rsidTr="00710310">
        <w:trPr>
          <w:trHeight w:val="170"/>
          <w:jc w:val="center"/>
        </w:trPr>
        <w:tc>
          <w:tcPr>
            <w:tcW w:w="4338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auto"/>
            <w:vAlign w:val="center"/>
          </w:tcPr>
          <w:p w14:paraId="00F99BB9" w14:textId="2034B959" w:rsidR="00211D4B" w:rsidRPr="00F22015" w:rsidRDefault="00AF39B7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67916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E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1D4B" w:rsidRPr="005F08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1D4B" w:rsidRPr="00F22015">
              <w:rPr>
                <w:rFonts w:ascii="Arial" w:hAnsi="Arial" w:cs="Arial"/>
                <w:sz w:val="18"/>
                <w:szCs w:val="18"/>
              </w:rPr>
              <w:t>Strokovna revija:</w:t>
            </w:r>
          </w:p>
        </w:tc>
        <w:tc>
          <w:tcPr>
            <w:tcW w:w="5301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auto"/>
            <w:vAlign w:val="center"/>
          </w:tcPr>
          <w:p w14:paraId="02D7B551" w14:textId="77777777" w:rsidR="00211D4B" w:rsidRPr="00F22015" w:rsidRDefault="00211D4B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1D4B" w:rsidRPr="00F22015" w14:paraId="5CB6751F" w14:textId="77777777" w:rsidTr="00710310">
        <w:trPr>
          <w:trHeight w:val="170"/>
          <w:jc w:val="center"/>
        </w:trPr>
        <w:tc>
          <w:tcPr>
            <w:tcW w:w="4338" w:type="dxa"/>
            <w:tcBorders>
              <w:top w:val="single" w:sz="24" w:space="0" w:color="FFFFFF"/>
              <w:bottom w:val="single" w:sz="24" w:space="0" w:color="FFFFFF"/>
            </w:tcBorders>
            <w:vAlign w:val="center"/>
          </w:tcPr>
          <w:p w14:paraId="2BF6FF12" w14:textId="2E5DB117" w:rsidR="00211D4B" w:rsidRPr="00F22015" w:rsidRDefault="00AF39B7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46541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E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1D4B" w:rsidRPr="00F22015">
              <w:rPr>
                <w:rFonts w:ascii="Arial" w:hAnsi="Arial" w:cs="Arial"/>
                <w:sz w:val="18"/>
                <w:szCs w:val="18"/>
              </w:rPr>
              <w:t xml:space="preserve"> Poljudno-znanstvena revija:</w:t>
            </w:r>
          </w:p>
        </w:tc>
        <w:tc>
          <w:tcPr>
            <w:tcW w:w="5301" w:type="dxa"/>
            <w:tcBorders>
              <w:top w:val="single" w:sz="24" w:space="0" w:color="FFFFFF"/>
              <w:bottom w:val="single" w:sz="24" w:space="0" w:color="FFFFFF"/>
            </w:tcBorders>
            <w:vAlign w:val="center"/>
          </w:tcPr>
          <w:p w14:paraId="3DA421EE" w14:textId="77777777" w:rsidR="00211D4B" w:rsidRPr="00F22015" w:rsidRDefault="00211D4B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00A700" w14:textId="77777777" w:rsidR="005F08DD" w:rsidRPr="009D3AA9" w:rsidRDefault="005F08DD" w:rsidP="003163A2">
      <w:pPr>
        <w:suppressAutoHyphens/>
        <w:autoSpaceDE w:val="0"/>
        <w:autoSpaceDN w:val="0"/>
        <w:adjustRightInd w:val="0"/>
        <w:spacing w:after="0" w:line="324" w:lineRule="auto"/>
        <w:ind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  <w:r w:rsidRPr="009D3AA9">
        <w:rPr>
          <w:rFonts w:ascii="Arial" w:hAnsi="Arial" w:cs="Arial"/>
          <w:b/>
          <w:caps/>
          <w:color w:val="B93293"/>
          <w:sz w:val="18"/>
          <w:szCs w:val="18"/>
        </w:rPr>
        <w:t>obveznE prilogE</w:t>
      </w:r>
    </w:p>
    <w:p w14:paraId="58582408" w14:textId="77777777" w:rsidR="00211D4B" w:rsidRPr="00CC0691" w:rsidRDefault="00211D4B" w:rsidP="00CC0691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sz w:val="18"/>
          <w:szCs w:val="18"/>
        </w:rPr>
      </w:pPr>
      <w:r w:rsidRPr="00CC0691">
        <w:rPr>
          <w:rFonts w:ascii="Arial" w:hAnsi="Arial" w:cs="Arial"/>
          <w:b/>
          <w:sz w:val="18"/>
          <w:szCs w:val="18"/>
        </w:rPr>
        <w:t>Naslovna stran objave članka z vsebino in prva stran članka</w:t>
      </w:r>
    </w:p>
    <w:p w14:paraId="486B361A" w14:textId="77777777" w:rsidR="00211D4B" w:rsidRPr="00CC0691" w:rsidRDefault="00211D4B" w:rsidP="00CC0691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sz w:val="18"/>
          <w:szCs w:val="18"/>
        </w:rPr>
      </w:pPr>
      <w:r w:rsidRPr="00CC0691">
        <w:rPr>
          <w:rFonts w:ascii="Arial" w:hAnsi="Arial" w:cs="Arial"/>
          <w:b/>
          <w:sz w:val="18"/>
          <w:szCs w:val="18"/>
        </w:rPr>
        <w:t>Kataloški vpis</w:t>
      </w:r>
    </w:p>
    <w:p w14:paraId="54074C33" w14:textId="77777777" w:rsidR="00211D4B" w:rsidRPr="00CC0691" w:rsidRDefault="00211D4B" w:rsidP="00CC0691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sz w:val="18"/>
          <w:szCs w:val="18"/>
        </w:rPr>
      </w:pPr>
      <w:r w:rsidRPr="00CC0691">
        <w:rPr>
          <w:rFonts w:ascii="Arial" w:hAnsi="Arial" w:cs="Arial"/>
          <w:b/>
          <w:sz w:val="18"/>
          <w:szCs w:val="18"/>
        </w:rPr>
        <w:t>Kazalo</w:t>
      </w:r>
    </w:p>
    <w:p w14:paraId="0F3C611F" w14:textId="212AEA40" w:rsidR="00211D4B" w:rsidRPr="0011064E" w:rsidRDefault="00211D4B" w:rsidP="00CC0691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sz w:val="18"/>
          <w:szCs w:val="18"/>
        </w:rPr>
      </w:pPr>
      <w:r w:rsidRPr="00CC0691">
        <w:rPr>
          <w:rFonts w:ascii="Arial" w:hAnsi="Arial" w:cs="Arial"/>
          <w:b/>
          <w:sz w:val="18"/>
          <w:szCs w:val="18"/>
        </w:rPr>
        <w:t>Povezava na vir, če je objava citirana v uveljavljenih bibliografskih zbirkah (npr. COBIS</w:t>
      </w:r>
      <w:r w:rsidR="009D3AA9" w:rsidRPr="00CC0691">
        <w:rPr>
          <w:rFonts w:ascii="Arial" w:hAnsi="Arial" w:cs="Arial"/>
          <w:b/>
          <w:sz w:val="18"/>
          <w:szCs w:val="18"/>
        </w:rPr>
        <w:t>S</w:t>
      </w:r>
      <w:r w:rsidRPr="00CC0691">
        <w:rPr>
          <w:rFonts w:ascii="Arial" w:hAnsi="Arial" w:cs="Arial"/>
          <w:b/>
          <w:sz w:val="18"/>
          <w:szCs w:val="18"/>
        </w:rPr>
        <w:t>, PUBM</w:t>
      </w:r>
      <w:r w:rsidR="00F81A73" w:rsidRPr="00CC0691">
        <w:rPr>
          <w:rFonts w:ascii="Arial" w:hAnsi="Arial" w:cs="Arial"/>
          <w:b/>
          <w:sz w:val="18"/>
          <w:szCs w:val="18"/>
        </w:rPr>
        <w:t>E</w:t>
      </w:r>
      <w:r w:rsidRPr="00CC0691">
        <w:rPr>
          <w:rFonts w:ascii="Arial" w:hAnsi="Arial" w:cs="Arial"/>
          <w:b/>
          <w:sz w:val="18"/>
          <w:szCs w:val="18"/>
        </w:rPr>
        <w:t>D)</w:t>
      </w:r>
    </w:p>
    <w:p w14:paraId="06694D41" w14:textId="697A5746" w:rsidR="0011064E" w:rsidRDefault="0011064E" w:rsidP="00CC0691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02178B">
        <w:rPr>
          <w:rFonts w:ascii="Arial" w:hAnsi="Arial" w:cs="Arial"/>
          <w:b/>
          <w:bCs/>
          <w:sz w:val="18"/>
          <w:szCs w:val="18"/>
        </w:rPr>
        <w:t xml:space="preserve">Fotokopija potrdila o plačilu </w:t>
      </w:r>
      <w:r w:rsidR="003163A2" w:rsidRPr="0002178B">
        <w:rPr>
          <w:rFonts w:ascii="Arial" w:hAnsi="Arial" w:cs="Arial"/>
          <w:b/>
          <w:bCs/>
          <w:sz w:val="18"/>
          <w:szCs w:val="18"/>
        </w:rPr>
        <w:t>stroškov licenčnega vrednotenja</w:t>
      </w:r>
    </w:p>
    <w:p w14:paraId="1028BA42" w14:textId="77777777" w:rsidR="00710310" w:rsidRPr="0002178B" w:rsidRDefault="00710310" w:rsidP="00710310">
      <w:pPr>
        <w:pStyle w:val="Odstavekseznama"/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b/>
          <w:bCs/>
          <w:sz w:val="18"/>
          <w:szCs w:val="18"/>
        </w:rPr>
      </w:pPr>
    </w:p>
    <w:p w14:paraId="35694E30" w14:textId="77777777" w:rsidR="00EE0CC6" w:rsidRPr="005F08DD" w:rsidRDefault="00EE0CC6" w:rsidP="00CC0691">
      <w:pPr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sz w:val="18"/>
          <w:szCs w:val="18"/>
        </w:rPr>
      </w:pPr>
    </w:p>
    <w:tbl>
      <w:tblPr>
        <w:tblStyle w:val="Tabelamrea3"/>
        <w:tblpPr w:leftFromText="142" w:rightFromText="142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559"/>
        <w:gridCol w:w="3829"/>
        <w:gridCol w:w="1134"/>
        <w:gridCol w:w="3117"/>
      </w:tblGrid>
      <w:tr w:rsidR="00211D4B" w:rsidRPr="00F22015" w14:paraId="7FE418AA" w14:textId="77777777" w:rsidTr="005F08DD">
        <w:tc>
          <w:tcPr>
            <w:tcW w:w="809" w:type="pct"/>
            <w:shd w:val="clear" w:color="auto" w:fill="auto"/>
            <w:tcMar>
              <w:top w:w="159" w:type="dxa"/>
              <w:bottom w:w="68" w:type="dxa"/>
            </w:tcMar>
          </w:tcPr>
          <w:p w14:paraId="1A66A7CC" w14:textId="77777777" w:rsidR="00211D4B" w:rsidRPr="00F22015" w:rsidRDefault="00211D4B" w:rsidP="005F08DD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F22015">
              <w:rPr>
                <w:rFonts w:ascii="Arial" w:hAnsi="Arial" w:cs="Arial"/>
                <w:sz w:val="18"/>
                <w:szCs w:val="18"/>
              </w:rPr>
              <w:t>Kraj in datum</w:t>
            </w:r>
          </w:p>
        </w:tc>
        <w:tc>
          <w:tcPr>
            <w:tcW w:w="1986" w:type="pct"/>
            <w:shd w:val="clear" w:color="auto" w:fill="auto"/>
            <w:tcMar>
              <w:top w:w="159" w:type="dxa"/>
              <w:bottom w:w="68" w:type="dxa"/>
            </w:tcMar>
          </w:tcPr>
          <w:p w14:paraId="6F400629" w14:textId="77777777" w:rsidR="00211D4B" w:rsidRPr="00F22015" w:rsidRDefault="00211D4B" w:rsidP="00211D4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  <w:tcMar>
              <w:top w:w="159" w:type="dxa"/>
              <w:bottom w:w="68" w:type="dxa"/>
            </w:tcMar>
          </w:tcPr>
          <w:p w14:paraId="063956EC" w14:textId="060543C8" w:rsidR="00211D4B" w:rsidRPr="00F22015" w:rsidRDefault="005F08DD" w:rsidP="005F08DD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11D4B" w:rsidRPr="00F22015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  <w:tc>
          <w:tcPr>
            <w:tcW w:w="1617" w:type="pct"/>
            <w:shd w:val="clear" w:color="auto" w:fill="auto"/>
            <w:tcMar>
              <w:top w:w="159" w:type="dxa"/>
              <w:bottom w:w="68" w:type="dxa"/>
            </w:tcMar>
          </w:tcPr>
          <w:p w14:paraId="60C8514E" w14:textId="77777777" w:rsidR="00211D4B" w:rsidRPr="00F22015" w:rsidRDefault="00211D4B" w:rsidP="00211D4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3798F1" w14:textId="77777777" w:rsidR="00CC0691" w:rsidRDefault="00CC0691" w:rsidP="00CC0691">
      <w:pPr>
        <w:suppressAutoHyphens/>
        <w:autoSpaceDE w:val="0"/>
        <w:autoSpaceDN w:val="0"/>
        <w:adjustRightInd w:val="0"/>
        <w:spacing w:after="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764785AF" w14:textId="71DBA436" w:rsidR="00F81A73" w:rsidRPr="004D396B" w:rsidRDefault="00F81A73" w:rsidP="00CC0691">
      <w:pPr>
        <w:suppressAutoHyphens/>
        <w:autoSpaceDE w:val="0"/>
        <w:autoSpaceDN w:val="0"/>
        <w:adjustRightInd w:val="0"/>
        <w:spacing w:after="36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  <w:r w:rsidRPr="004D396B">
        <w:rPr>
          <w:rFonts w:ascii="Arial" w:hAnsi="Arial" w:cs="Arial"/>
          <w:b/>
          <w:caps/>
          <w:color w:val="B93293"/>
          <w:sz w:val="18"/>
          <w:szCs w:val="18"/>
        </w:rPr>
        <w:t>IZJAVA O ZAGOTAVLJANJU SLEDLJIVOSTI PRISOTNOSTI UDELEŽENCEV IZPOPOLNJEVANJA S POMOČJO MULTIMEDIJSKIH PROGRAMOV ZA UČENJE NA DALJAVO</w:t>
      </w:r>
      <w:r w:rsidRPr="004D396B">
        <w:rPr>
          <w:rFonts w:ascii="Arial" w:hAnsi="Arial" w:cs="Arial"/>
          <w:b/>
          <w:caps/>
          <w:color w:val="B93293"/>
          <w:sz w:val="18"/>
          <w:szCs w:val="18"/>
        </w:rPr>
        <w:br/>
      </w:r>
    </w:p>
    <w:tbl>
      <w:tblPr>
        <w:tblStyle w:val="Tabelamrea3"/>
        <w:tblW w:w="9925" w:type="dxa"/>
        <w:tblLook w:val="04A0" w:firstRow="1" w:lastRow="0" w:firstColumn="1" w:lastColumn="0" w:noHBand="0" w:noVBand="1"/>
      </w:tblPr>
      <w:tblGrid>
        <w:gridCol w:w="9925"/>
      </w:tblGrid>
      <w:tr w:rsidR="00F81A73" w:rsidRPr="004D396B" w14:paraId="30868E0F" w14:textId="77777777" w:rsidTr="00097E4D">
        <w:trPr>
          <w:trHeight w:val="1020"/>
        </w:trPr>
        <w:tc>
          <w:tcPr>
            <w:tcW w:w="9925" w:type="dxa"/>
            <w:shd w:val="clear" w:color="auto" w:fill="F2F2F2" w:themeFill="background1" w:themeFillShade="F2"/>
          </w:tcPr>
          <w:p w14:paraId="30E08622" w14:textId="77777777" w:rsidR="00F81A73" w:rsidRPr="004D396B" w:rsidRDefault="00F81A73" w:rsidP="00C1633E">
            <w:pPr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D396B">
              <w:rPr>
                <w:rFonts w:ascii="Arial" w:hAnsi="Arial" w:cs="Arial"/>
                <w:sz w:val="18"/>
                <w:szCs w:val="18"/>
                <w:lang w:eastAsia="sl-SI"/>
              </w:rPr>
              <w:t xml:space="preserve">Polni naziv in naslov organizatorja: </w:t>
            </w:r>
          </w:p>
        </w:tc>
      </w:tr>
      <w:tr w:rsidR="00F81A73" w:rsidRPr="004D396B" w14:paraId="5B453667" w14:textId="77777777" w:rsidTr="00E03A27">
        <w:trPr>
          <w:trHeight w:val="1020"/>
        </w:trPr>
        <w:tc>
          <w:tcPr>
            <w:tcW w:w="9925" w:type="dxa"/>
            <w:shd w:val="clear" w:color="auto" w:fill="auto"/>
          </w:tcPr>
          <w:p w14:paraId="2C33D37D" w14:textId="7A99CE42" w:rsidR="00F81A73" w:rsidRPr="004D396B" w:rsidRDefault="00F81A73" w:rsidP="00C1633E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 xml:space="preserve">Naslov strokovnega </w:t>
            </w:r>
            <w:r w:rsidR="00CC0691">
              <w:rPr>
                <w:rFonts w:ascii="Arial" w:hAnsi="Arial" w:cs="Arial"/>
                <w:sz w:val="18"/>
                <w:szCs w:val="18"/>
              </w:rPr>
              <w:t>izpopolnjevanja</w:t>
            </w:r>
            <w:r>
              <w:rPr>
                <w:rFonts w:ascii="Arial" w:hAnsi="Arial" w:cs="Arial"/>
                <w:sz w:val="18"/>
                <w:szCs w:val="18"/>
              </w:rPr>
              <w:t xml:space="preserve"> in datum</w:t>
            </w:r>
            <w:r w:rsidRPr="004D396B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</w:tbl>
    <w:p w14:paraId="5D18F908" w14:textId="77777777" w:rsidR="00F81A73" w:rsidRPr="004D396B" w:rsidRDefault="00F81A73" w:rsidP="00F81A73">
      <w:pPr>
        <w:autoSpaceDE w:val="0"/>
        <w:autoSpaceDN w:val="0"/>
        <w:adjustRightInd w:val="0"/>
        <w:spacing w:after="320" w:line="324" w:lineRule="auto"/>
        <w:jc w:val="both"/>
        <w:textAlignment w:val="center"/>
        <w:rPr>
          <w:rFonts w:ascii="Arial" w:hAnsi="Arial" w:cs="Arial"/>
          <w:sz w:val="18"/>
          <w:szCs w:val="18"/>
          <w:lang w:eastAsia="sl-SI"/>
        </w:rPr>
      </w:pPr>
    </w:p>
    <w:p w14:paraId="2216A02B" w14:textId="77777777" w:rsidR="00F81A73" w:rsidRPr="004D396B" w:rsidRDefault="00F81A73" w:rsidP="00F81A73">
      <w:pPr>
        <w:suppressAutoHyphens/>
        <w:autoSpaceDE w:val="0"/>
        <w:autoSpaceDN w:val="0"/>
        <w:adjustRightInd w:val="0"/>
        <w:spacing w:after="320" w:line="324" w:lineRule="auto"/>
        <w:jc w:val="both"/>
        <w:textAlignment w:val="center"/>
        <w:rPr>
          <w:rFonts w:ascii="Arial" w:hAnsi="Arial" w:cs="Arial"/>
          <w:spacing w:val="3"/>
          <w:sz w:val="18"/>
          <w:szCs w:val="18"/>
        </w:rPr>
      </w:pPr>
      <w:r w:rsidRPr="004D396B">
        <w:rPr>
          <w:rFonts w:ascii="Arial" w:hAnsi="Arial" w:cs="Arial"/>
          <w:sz w:val="18"/>
          <w:szCs w:val="18"/>
          <w:lang w:eastAsia="sl-SI"/>
        </w:rPr>
        <w:t xml:space="preserve">Izjavljam, da je strokovno izpopolnjevanje potekalo kot samoizpopolnjevanje s pomočjo multimedijskih programov za učenje na daljavo ter je bila </w:t>
      </w:r>
      <w:r w:rsidRPr="004D396B">
        <w:rPr>
          <w:rFonts w:ascii="Arial" w:hAnsi="Arial" w:cs="Arial"/>
          <w:spacing w:val="3"/>
          <w:sz w:val="18"/>
          <w:szCs w:val="18"/>
        </w:rPr>
        <w:t>zagotovljena sledljivost prisotnosti udeležencev izpopolnjevanja s pomočjo multimedijskih programov za učenje na daljavo.</w:t>
      </w:r>
    </w:p>
    <w:p w14:paraId="590B598D" w14:textId="77777777" w:rsidR="00F81A73" w:rsidRPr="004D396B" w:rsidRDefault="00F81A73" w:rsidP="00F81A73">
      <w:pPr>
        <w:suppressAutoHyphens/>
        <w:autoSpaceDE w:val="0"/>
        <w:autoSpaceDN w:val="0"/>
        <w:adjustRightInd w:val="0"/>
        <w:spacing w:after="320" w:line="324" w:lineRule="auto"/>
        <w:jc w:val="both"/>
        <w:textAlignment w:val="center"/>
        <w:rPr>
          <w:rFonts w:ascii="Arial" w:hAnsi="Arial" w:cs="Arial"/>
          <w:spacing w:val="3"/>
          <w:sz w:val="18"/>
          <w:szCs w:val="18"/>
        </w:rPr>
      </w:pPr>
    </w:p>
    <w:tbl>
      <w:tblPr>
        <w:tblStyle w:val="Tabelamrea2"/>
        <w:tblpPr w:leftFromText="142" w:rightFromText="142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0A0" w:firstRow="1" w:lastRow="0" w:firstColumn="1" w:lastColumn="0" w:noHBand="0" w:noVBand="0"/>
      </w:tblPr>
      <w:tblGrid>
        <w:gridCol w:w="1271"/>
        <w:gridCol w:w="3550"/>
        <w:gridCol w:w="1978"/>
        <w:gridCol w:w="2840"/>
      </w:tblGrid>
      <w:tr w:rsidR="00F81A73" w:rsidRPr="004D396B" w14:paraId="1894A29C" w14:textId="77777777" w:rsidTr="00F81A73">
        <w:tc>
          <w:tcPr>
            <w:tcW w:w="659" w:type="pct"/>
            <w:shd w:val="clear" w:color="auto" w:fill="auto"/>
            <w:tcMar>
              <w:top w:w="159" w:type="dxa"/>
              <w:bottom w:w="68" w:type="dxa"/>
            </w:tcMar>
          </w:tcPr>
          <w:p w14:paraId="23775E73" w14:textId="77777777" w:rsidR="00F81A73" w:rsidRPr="004D396B" w:rsidRDefault="00F81A73" w:rsidP="00C1633E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>Kraj in datum</w:t>
            </w:r>
          </w:p>
        </w:tc>
        <w:tc>
          <w:tcPr>
            <w:tcW w:w="1841" w:type="pct"/>
            <w:shd w:val="clear" w:color="auto" w:fill="auto"/>
            <w:tcMar>
              <w:top w:w="159" w:type="dxa"/>
              <w:bottom w:w="68" w:type="dxa"/>
            </w:tcMar>
          </w:tcPr>
          <w:p w14:paraId="356F2EA8" w14:textId="77777777" w:rsidR="00F81A73" w:rsidRPr="004D396B" w:rsidRDefault="00F81A73" w:rsidP="00C1633E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pct"/>
            <w:shd w:val="clear" w:color="auto" w:fill="auto"/>
            <w:tcMar>
              <w:top w:w="159" w:type="dxa"/>
              <w:bottom w:w="68" w:type="dxa"/>
            </w:tcMar>
          </w:tcPr>
          <w:p w14:paraId="055DA473" w14:textId="77777777" w:rsidR="00F81A73" w:rsidRPr="004D396B" w:rsidRDefault="00F81A73" w:rsidP="00C1633E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bCs/>
                <w:spacing w:val="3"/>
                <w:sz w:val="18"/>
                <w:szCs w:val="18"/>
              </w:rPr>
              <w:t>Podpis</w:t>
            </w:r>
            <w:r>
              <w:rPr>
                <w:rFonts w:ascii="Arial" w:hAnsi="Arial" w:cs="Arial"/>
                <w:bCs/>
                <w:spacing w:val="3"/>
                <w:sz w:val="18"/>
                <w:szCs w:val="18"/>
              </w:rPr>
              <w:t xml:space="preserve"> </w:t>
            </w:r>
            <w:r w:rsidRPr="004D396B">
              <w:rPr>
                <w:rFonts w:ascii="Arial" w:hAnsi="Arial" w:cs="Arial"/>
                <w:bCs/>
                <w:spacing w:val="3"/>
                <w:sz w:val="18"/>
                <w:szCs w:val="18"/>
              </w:rPr>
              <w:t xml:space="preserve">organizatorja  </w:t>
            </w:r>
          </w:p>
        </w:tc>
        <w:tc>
          <w:tcPr>
            <w:tcW w:w="1473" w:type="pct"/>
            <w:shd w:val="clear" w:color="auto" w:fill="auto"/>
            <w:tcMar>
              <w:top w:w="159" w:type="dxa"/>
              <w:bottom w:w="68" w:type="dxa"/>
            </w:tcMar>
          </w:tcPr>
          <w:p w14:paraId="747A72D7" w14:textId="77777777" w:rsidR="00F81A73" w:rsidRPr="004D396B" w:rsidRDefault="00F81A73" w:rsidP="00C1633E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4C465E" w14:textId="77777777" w:rsidR="00670C0B" w:rsidRPr="00F22015" w:rsidRDefault="00670C0B" w:rsidP="00211D4B"/>
    <w:sectPr w:rsidR="00670C0B" w:rsidRPr="00F22015" w:rsidSect="003163A2">
      <w:headerReference w:type="default" r:id="rId10"/>
      <w:footerReference w:type="default" r:id="rId11"/>
      <w:pgSz w:w="11906" w:h="16838"/>
      <w:pgMar w:top="284" w:right="1134" w:bottom="284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D32F" w14:textId="77777777" w:rsidR="00AF39B7" w:rsidRDefault="00AF39B7" w:rsidP="007329BD">
      <w:pPr>
        <w:spacing w:after="0" w:line="240" w:lineRule="auto"/>
      </w:pPr>
      <w:r>
        <w:separator/>
      </w:r>
    </w:p>
  </w:endnote>
  <w:endnote w:type="continuationSeparator" w:id="0">
    <w:p w14:paraId="77AFF09F" w14:textId="77777777" w:rsidR="00AF39B7" w:rsidRDefault="00AF39B7" w:rsidP="0073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428" w14:textId="0863877A" w:rsidR="00D16264" w:rsidRPr="00EB0FFE" w:rsidRDefault="00D16264" w:rsidP="00D16264">
    <w:pPr>
      <w:tabs>
        <w:tab w:val="left" w:pos="791"/>
        <w:tab w:val="center" w:pos="4820"/>
      </w:tabs>
      <w:autoSpaceDE w:val="0"/>
      <w:autoSpaceDN w:val="0"/>
      <w:adjustRightInd w:val="0"/>
      <w:spacing w:after="0"/>
      <w:textAlignment w:val="center"/>
      <w:rPr>
        <w:rFonts w:ascii="Arial" w:hAnsi="Arial" w:cs="Arial"/>
        <w:sz w:val="16"/>
        <w:szCs w:val="16"/>
        <w:lang w:val="en-US"/>
      </w:rPr>
    </w:pPr>
    <w:r w:rsidRPr="00D16264">
      <w:rPr>
        <w:rFonts w:ascii="Arial" w:hAnsi="Arial" w:cs="Arial"/>
        <w:noProof/>
        <w:sz w:val="18"/>
        <w:szCs w:val="18"/>
        <w:lang w:val="en-US"/>
      </w:rPr>
      <w:drawing>
        <wp:anchor distT="0" distB="0" distL="114300" distR="114300" simplePos="0" relativeHeight="251660288" behindDoc="0" locked="0" layoutInCell="1" allowOverlap="1" wp14:anchorId="6B29E43B" wp14:editId="4125AD6F">
          <wp:simplePos x="0" y="0"/>
          <wp:positionH relativeFrom="column">
            <wp:posOffset>560705</wp:posOffset>
          </wp:positionH>
          <wp:positionV relativeFrom="paragraph">
            <wp:posOffset>213360</wp:posOffset>
          </wp:positionV>
          <wp:extent cx="263525" cy="263525"/>
          <wp:effectExtent l="0" t="0" r="3175" b="3175"/>
          <wp:wrapSquare wrapText="bothSides"/>
          <wp:docPr id="11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5" cy="26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6264">
      <w:rPr>
        <w:rFonts w:ascii="Arial" w:hAnsi="Arial" w:cs="Arial"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5D7B5ADB" wp14:editId="60597419">
          <wp:simplePos x="0" y="0"/>
          <wp:positionH relativeFrom="margin">
            <wp:align>left</wp:align>
          </wp:positionH>
          <wp:positionV relativeFrom="paragraph">
            <wp:posOffset>230187</wp:posOffset>
          </wp:positionV>
          <wp:extent cx="442595" cy="246380"/>
          <wp:effectExtent l="0" t="0" r="0" b="1270"/>
          <wp:wrapSquare wrapText="bothSides"/>
          <wp:docPr id="12" name="Pictur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24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83810970"/>
    <w:r w:rsidRPr="00D16264">
      <w:rPr>
        <w:rFonts w:ascii="Arial" w:hAnsi="Arial" w:cs="Arial"/>
        <w:noProof/>
        <w:sz w:val="18"/>
        <w:szCs w:val="18"/>
        <w:lang w:eastAsia="sl-SI"/>
      </w:rPr>
      <w:t xml:space="preserve"> </w:t>
    </w:r>
    <w:r w:rsidR="00EB0FFE" w:rsidRPr="00EB0FFE">
      <w:rPr>
        <w:rFonts w:ascii="Arial" w:hAnsi="Arial" w:cs="Arial"/>
        <w:color w:val="808080"/>
        <w:sz w:val="16"/>
        <w:szCs w:val="16"/>
      </w:rPr>
      <w:t xml:space="preserve">Distribucija dokumenta:        </w:t>
    </w:r>
    <w:r w:rsidR="00EB0FFE" w:rsidRPr="00491DC7">
      <w:rPr>
        <w:rFonts w:ascii="Arial" w:hAnsi="Arial" w:cs="Arial"/>
        <w:color w:val="808080"/>
        <w:sz w:val="16"/>
        <w:szCs w:val="16"/>
        <w:highlight w:val="black"/>
      </w:rPr>
      <w:sym w:font="Symbol" w:char="F0A0"/>
    </w:r>
    <w:r w:rsidR="00EB0FFE" w:rsidRPr="00EB0FFE">
      <w:rPr>
        <w:rFonts w:ascii="Arial" w:hAnsi="Arial" w:cs="Arial"/>
        <w:color w:val="808080"/>
        <w:sz w:val="16"/>
        <w:szCs w:val="16"/>
      </w:rPr>
      <w:t xml:space="preserve"> interna uporaba               </w:t>
    </w:r>
    <w:r w:rsidR="00EB0FFE" w:rsidRPr="00491DC7">
      <w:rPr>
        <w:rFonts w:ascii="Arial" w:hAnsi="Arial" w:cs="Arial"/>
        <w:color w:val="808080"/>
        <w:sz w:val="16"/>
        <w:szCs w:val="16"/>
        <w:highlight w:val="black"/>
      </w:rPr>
      <w:sym w:font="Symbol" w:char="F0A0"/>
    </w:r>
    <w:r w:rsidR="00EB0FFE" w:rsidRPr="00EB0FFE">
      <w:rPr>
        <w:rFonts w:ascii="Arial" w:hAnsi="Arial" w:cs="Arial"/>
        <w:color w:val="808080"/>
        <w:sz w:val="16"/>
        <w:szCs w:val="16"/>
      </w:rPr>
      <w:t xml:space="preserve"> objava na spletni strani                 </w:t>
    </w:r>
    <w:r w:rsidR="00EB0FFE" w:rsidRPr="00EB0FFE">
      <w:rPr>
        <w:rFonts w:ascii="Arial" w:hAnsi="Arial" w:cs="Arial"/>
        <w:color w:val="808080"/>
        <w:sz w:val="16"/>
        <w:szCs w:val="16"/>
      </w:rPr>
      <w:sym w:font="Symbol" w:char="F0A0"/>
    </w:r>
    <w:r w:rsidR="00EB0FFE" w:rsidRPr="00EB0FFE">
      <w:rPr>
        <w:rFonts w:ascii="Arial" w:hAnsi="Arial" w:cs="Arial"/>
        <w:color w:val="808080"/>
        <w:sz w:val="16"/>
        <w:szCs w:val="16"/>
      </w:rPr>
      <w:t xml:space="preserve">  mapa strokovne sekcije     </w:t>
    </w:r>
    <w:r w:rsidRPr="00EB0FFE">
      <w:rPr>
        <w:rFonts w:ascii="Arial" w:hAnsi="Arial" w:cs="Arial"/>
        <w:sz w:val="16"/>
        <w:szCs w:val="16"/>
        <w:lang w:val="en-US"/>
      </w:rPr>
      <w:tab/>
      <w:t xml:space="preserve"> </w:t>
    </w:r>
    <w:bookmarkEnd w:id="1"/>
    <w:r w:rsidRPr="00EB0FFE">
      <w:rPr>
        <w:rFonts w:ascii="Arial" w:hAnsi="Arial" w:cs="Arial"/>
        <w:sz w:val="16"/>
        <w:szCs w:val="16"/>
        <w:lang w:val="en-US"/>
      </w:rPr>
      <w:tab/>
      <w:t xml:space="preserve">  </w:t>
    </w:r>
  </w:p>
  <w:p w14:paraId="64534FD1" w14:textId="575C4FEC" w:rsidR="00D16264" w:rsidRDefault="00D16264" w:rsidP="00EB0FFE">
    <w:pPr>
      <w:autoSpaceDE w:val="0"/>
      <w:autoSpaceDN w:val="0"/>
      <w:adjustRightInd w:val="0"/>
      <w:spacing w:after="0"/>
      <w:textAlignment w:val="center"/>
      <w:rPr>
        <w:rFonts w:ascii="Arial" w:hAnsi="Arial" w:cs="Arial"/>
        <w:color w:val="808080"/>
        <w:spacing w:val="1"/>
        <w:sz w:val="16"/>
        <w:szCs w:val="16"/>
        <w:lang w:val="en-US"/>
      </w:rPr>
    </w:pP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Ver.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 w:rsidR="00EB0FFE">
      <w:rPr>
        <w:rFonts w:ascii="Arial" w:hAnsi="Arial" w:cs="Arial"/>
        <w:color w:val="808080"/>
        <w:spacing w:val="1"/>
        <w:sz w:val="16"/>
        <w:szCs w:val="16"/>
        <w:lang w:val="en-US"/>
      </w:rPr>
      <w:t>3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datum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izdaje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: 01.</w:t>
    </w:r>
    <w:r w:rsidR="00EB0FFE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10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.</w:t>
    </w:r>
    <w:r w:rsidR="00EB0FFE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2021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klas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.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št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: 632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OB JPOOP03 0</w:t>
    </w:r>
    <w:r w:rsidR="00211D4B">
      <w:rPr>
        <w:rFonts w:ascii="Arial" w:hAnsi="Arial" w:cs="Arial"/>
        <w:color w:val="808080"/>
        <w:spacing w:val="1"/>
        <w:sz w:val="16"/>
        <w:szCs w:val="16"/>
        <w:lang w:val="en-US"/>
      </w:rPr>
      <w:t>2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  str.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PAGE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 w:rsidR="00F74260">
      <w:rPr>
        <w:rFonts w:ascii="Arial" w:hAnsi="Arial" w:cs="Arial"/>
        <w:noProof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/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NUMPAGES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 w:rsidR="00F74260">
      <w:rPr>
        <w:rFonts w:ascii="Arial" w:hAnsi="Arial" w:cs="Arial"/>
        <w:noProof/>
        <w:color w:val="808080"/>
        <w:spacing w:val="1"/>
        <w:sz w:val="16"/>
        <w:szCs w:val="16"/>
        <w:lang w:val="en-US"/>
      </w:rPr>
      <w:t>3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</w:p>
  <w:p w14:paraId="565330D7" w14:textId="6E9A5C47" w:rsidR="002A4713" w:rsidRPr="00D16264" w:rsidRDefault="002A4713" w:rsidP="00D16264">
    <w:pPr>
      <w:pStyle w:val="Noga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D7F92" w14:textId="77777777" w:rsidR="00AF39B7" w:rsidRDefault="00AF39B7" w:rsidP="007329BD">
      <w:pPr>
        <w:spacing w:after="0" w:line="240" w:lineRule="auto"/>
      </w:pPr>
      <w:r>
        <w:separator/>
      </w:r>
    </w:p>
  </w:footnote>
  <w:footnote w:type="continuationSeparator" w:id="0">
    <w:p w14:paraId="21E61F46" w14:textId="77777777" w:rsidR="00AF39B7" w:rsidRDefault="00AF39B7" w:rsidP="007329BD">
      <w:pPr>
        <w:spacing w:after="0" w:line="240" w:lineRule="auto"/>
      </w:pPr>
      <w:r>
        <w:continuationSeparator/>
      </w:r>
    </w:p>
  </w:footnote>
  <w:footnote w:id="1">
    <w:p w14:paraId="0D78F258" w14:textId="77777777" w:rsidR="00CC0691" w:rsidRPr="00710310" w:rsidRDefault="00CC0691" w:rsidP="00AE6721">
      <w:pPr>
        <w:pStyle w:val="Sprotnaopomba-besedilo"/>
        <w:spacing w:line="276" w:lineRule="auto"/>
        <w:rPr>
          <w:sz w:val="18"/>
          <w:szCs w:val="18"/>
          <w:lang w:val="sl-SI"/>
        </w:rPr>
      </w:pPr>
      <w:r w:rsidRPr="00710310">
        <w:rPr>
          <w:rStyle w:val="Sprotnaopomba-sklic"/>
          <w:sz w:val="18"/>
          <w:szCs w:val="18"/>
          <w:lang w:val="sl-SI"/>
        </w:rPr>
        <w:footnoteRef/>
      </w:r>
      <w:r w:rsidRPr="00710310">
        <w:rPr>
          <w:sz w:val="18"/>
          <w:szCs w:val="18"/>
          <w:lang w:val="sl-SI"/>
        </w:rPr>
        <w:t xml:space="preserve"> </w:t>
      </w:r>
      <w:r w:rsidRPr="00710310">
        <w:rPr>
          <w:color w:val="595959" w:themeColor="text1" w:themeTint="A6"/>
          <w:sz w:val="18"/>
          <w:szCs w:val="18"/>
          <w:lang w:val="sl-SI"/>
        </w:rPr>
        <w:t>Potrdila o uspešno opravljenem preizkusu znanja ni treba predložiti, če je iz potrdila o udeležbi razvidno, da ste uspešno opravili preizkus znanja.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09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59"/>
      <w:gridCol w:w="5050"/>
    </w:tblGrid>
    <w:tr w:rsidR="00F22015" w:rsidRPr="005F48E7" w14:paraId="1E332B22" w14:textId="77777777" w:rsidTr="00F22015">
      <w:trPr>
        <w:trHeight w:val="1074"/>
        <w:jc w:val="center"/>
      </w:trPr>
      <w:tc>
        <w:tcPr>
          <w:tcW w:w="4959" w:type="dxa"/>
          <w:vAlign w:val="center"/>
        </w:tcPr>
        <w:p w14:paraId="5144BD06" w14:textId="77777777" w:rsidR="00F22015" w:rsidRPr="001F53A5" w:rsidRDefault="00F22015" w:rsidP="00F22015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          </w:t>
          </w:r>
          <w:r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Zbornica zdravstvene in babiške</w:t>
          </w:r>
        </w:p>
        <w:p w14:paraId="5514626D" w14:textId="77777777" w:rsidR="00F22015" w:rsidRPr="001F53A5" w:rsidRDefault="00F22015" w:rsidP="00F22015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 w:rsidRPr="001F53A5">
            <w:rPr>
              <w:rFonts w:ascii="Arial" w:hAnsi="Arial" w:cs="Arial"/>
              <w:noProof/>
              <w:color w:val="262626" w:themeColor="text1" w:themeTint="D9"/>
              <w:lang w:val="en-US"/>
            </w:rPr>
            <w:drawing>
              <wp:anchor distT="0" distB="0" distL="114300" distR="114300" simplePos="0" relativeHeight="251664384" behindDoc="1" locked="0" layoutInCell="1" allowOverlap="1" wp14:anchorId="2321E496" wp14:editId="664B0A5C">
                <wp:simplePos x="0" y="0"/>
                <wp:positionH relativeFrom="column">
                  <wp:posOffset>3810</wp:posOffset>
                </wp:positionH>
                <wp:positionV relativeFrom="paragraph">
                  <wp:posOffset>64770</wp:posOffset>
                </wp:positionV>
                <wp:extent cx="971137" cy="576000"/>
                <wp:effectExtent l="0" t="0" r="635" b="0"/>
                <wp:wrapNone/>
                <wp:docPr id="6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137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             </w:t>
          </w:r>
          <w:r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nege Slovenije – Zveza strokovnih</w:t>
          </w:r>
        </w:p>
        <w:p w14:paraId="0A10C1DF" w14:textId="77777777" w:rsidR="00F22015" w:rsidRPr="001F53A5" w:rsidRDefault="00F22015" w:rsidP="00F22015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           </w:t>
          </w:r>
          <w:r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društev medicinskih sester, babic</w:t>
          </w:r>
        </w:p>
        <w:p w14:paraId="3FEA4C6C" w14:textId="77777777" w:rsidR="00F22015" w:rsidRPr="001F53A5" w:rsidRDefault="00F22015" w:rsidP="00F22015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            </w:t>
          </w:r>
          <w:r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in zdravstvenih tehnikov Slovenije</w:t>
          </w:r>
        </w:p>
        <w:p w14:paraId="1A829EDB" w14:textId="77777777" w:rsidR="00F22015" w:rsidRPr="001F53A5" w:rsidRDefault="00F22015" w:rsidP="00F22015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</w:p>
        <w:p w14:paraId="2015064F" w14:textId="77777777" w:rsidR="00F22015" w:rsidRPr="001F53A5" w:rsidRDefault="00F22015" w:rsidP="00F22015">
          <w:pPr>
            <w:spacing w:after="0" w:line="30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          </w:t>
          </w:r>
          <w:r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Ob železnici 30 a, 1000 Ljubljana</w:t>
          </w:r>
        </w:p>
        <w:p w14:paraId="619FDADD" w14:textId="77777777" w:rsidR="00F22015" w:rsidRPr="001F53A5" w:rsidRDefault="00F22015" w:rsidP="00F22015">
          <w:pPr>
            <w:spacing w:after="0" w:line="30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color w:val="B93293"/>
              <w:sz w:val="16"/>
              <w:szCs w:val="16"/>
            </w:rPr>
            <w:t xml:space="preserve">                                </w:t>
          </w:r>
          <w:r w:rsidRPr="001F53A5">
            <w:rPr>
              <w:rFonts w:ascii="Arial" w:hAnsi="Arial" w:cs="Arial"/>
              <w:b/>
              <w:color w:val="B93293"/>
              <w:sz w:val="16"/>
              <w:szCs w:val="16"/>
            </w:rPr>
            <w:t>T</w:t>
          </w:r>
          <w:r w:rsidRPr="001F53A5">
            <w:rPr>
              <w:rFonts w:ascii="Arial" w:hAnsi="Arial" w:cs="Arial"/>
              <w:sz w:val="16"/>
              <w:szCs w:val="16"/>
            </w:rPr>
            <w:t xml:space="preserve"> </w:t>
          </w:r>
          <w:r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01 544 54 82</w:t>
          </w:r>
        </w:p>
        <w:p w14:paraId="60164E63" w14:textId="4C9C4C24" w:rsidR="00F22015" w:rsidRPr="005F48E7" w:rsidRDefault="00F22015" w:rsidP="00F22015">
          <w:pPr>
            <w:tabs>
              <w:tab w:val="left" w:pos="4962"/>
            </w:tabs>
            <w:spacing w:after="0" w:line="240" w:lineRule="auto"/>
            <w:rPr>
              <w:rFonts w:ascii="Myriad Pro Cond" w:eastAsia="Times New Roman" w:hAnsi="Myriad Pro Cond" w:cs="Arial"/>
              <w:b/>
              <w:sz w:val="16"/>
              <w:szCs w:val="16"/>
              <w:lang w:eastAsia="sl-SI"/>
            </w:rPr>
          </w:pPr>
          <w:r>
            <w:rPr>
              <w:rFonts w:ascii="Arial" w:hAnsi="Arial" w:cs="Arial"/>
              <w:b/>
              <w:color w:val="B93293"/>
              <w:sz w:val="16"/>
              <w:szCs w:val="16"/>
            </w:rPr>
            <w:t xml:space="preserve">                                </w:t>
          </w:r>
          <w:r w:rsidRPr="001F53A5">
            <w:rPr>
              <w:rFonts w:ascii="Arial" w:hAnsi="Arial" w:cs="Arial"/>
              <w:b/>
              <w:color w:val="B93293"/>
              <w:sz w:val="16"/>
              <w:szCs w:val="16"/>
            </w:rPr>
            <w:t>E</w:t>
          </w:r>
          <w:r w:rsidRPr="001F53A5">
            <w:rPr>
              <w:rFonts w:ascii="Arial" w:hAnsi="Arial" w:cs="Arial"/>
              <w:sz w:val="16"/>
              <w:szCs w:val="16"/>
            </w:rPr>
            <w:t xml:space="preserve"> </w:t>
          </w:r>
          <w:r w:rsidRPr="001F53A5">
            <w:rPr>
              <w:rFonts w:ascii="Arial" w:eastAsia="Times New Roman" w:hAnsi="Arial" w:cs="Arial"/>
              <w:color w:val="262626" w:themeColor="text1" w:themeTint="D9"/>
              <w:sz w:val="16"/>
              <w:szCs w:val="16"/>
              <w:lang w:eastAsia="sl-SI"/>
            </w:rPr>
            <w:t xml:space="preserve"> licencno.vrednotenje@zbornica-zveza.si</w:t>
          </w:r>
        </w:p>
      </w:tc>
      <w:tc>
        <w:tcPr>
          <w:tcW w:w="5050" w:type="dxa"/>
          <w:vAlign w:val="center"/>
        </w:tcPr>
        <w:p w14:paraId="252BD911" w14:textId="527F8116" w:rsidR="00F22015" w:rsidRPr="00211D4B" w:rsidRDefault="00F22015" w:rsidP="00F22015">
          <w:pPr>
            <w:tabs>
              <w:tab w:val="left" w:pos="4962"/>
            </w:tabs>
            <w:spacing w:after="0" w:line="372" w:lineRule="auto"/>
            <w:ind w:left="113" w:right="57"/>
            <w:jc w:val="center"/>
            <w:rPr>
              <w:rFonts w:ascii="Arial" w:eastAsia="Times New Roman" w:hAnsi="Arial" w:cs="Arial"/>
              <w:b/>
              <w:bCs/>
              <w:lang w:eastAsia="sl-SI"/>
            </w:rPr>
          </w:pPr>
          <w:r w:rsidRPr="00211D4B">
            <w:rPr>
              <w:rFonts w:ascii="Arial" w:hAnsi="Arial" w:cs="Arial"/>
              <w:b/>
              <w:bCs/>
              <w:lang w:val="en-US"/>
            </w:rPr>
            <w:t>VLOGA ZA DODELITEV LICENČNIH TOČK POSAMEZNIKU</w:t>
          </w:r>
        </w:p>
      </w:tc>
    </w:tr>
  </w:tbl>
  <w:p w14:paraId="205F0D0A" w14:textId="77777777" w:rsidR="0082179D" w:rsidRDefault="0082179D" w:rsidP="0082179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52F23"/>
    <w:multiLevelType w:val="hybridMultilevel"/>
    <w:tmpl w:val="C3CC094E"/>
    <w:lvl w:ilvl="0" w:tplc="20E0B6B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045C8"/>
    <w:multiLevelType w:val="hybridMultilevel"/>
    <w:tmpl w:val="F30CC310"/>
    <w:lvl w:ilvl="0" w:tplc="BF049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E7919"/>
    <w:multiLevelType w:val="hybridMultilevel"/>
    <w:tmpl w:val="CE52A9FC"/>
    <w:lvl w:ilvl="0" w:tplc="ED5CA2D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051C5"/>
    <w:multiLevelType w:val="hybridMultilevel"/>
    <w:tmpl w:val="53984CB2"/>
    <w:lvl w:ilvl="0" w:tplc="EEFCE48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95A03"/>
    <w:multiLevelType w:val="hybridMultilevel"/>
    <w:tmpl w:val="CFC41B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4D3"/>
    <w:rsid w:val="0002178B"/>
    <w:rsid w:val="00080159"/>
    <w:rsid w:val="00082237"/>
    <w:rsid w:val="0011064E"/>
    <w:rsid w:val="00122C5F"/>
    <w:rsid w:val="0012399F"/>
    <w:rsid w:val="00154DD0"/>
    <w:rsid w:val="001572EC"/>
    <w:rsid w:val="001672D9"/>
    <w:rsid w:val="00170090"/>
    <w:rsid w:val="00180B6D"/>
    <w:rsid w:val="0019192C"/>
    <w:rsid w:val="001C5F47"/>
    <w:rsid w:val="002023E0"/>
    <w:rsid w:val="0020393B"/>
    <w:rsid w:val="00211D4B"/>
    <w:rsid w:val="0022024D"/>
    <w:rsid w:val="002239FD"/>
    <w:rsid w:val="0023249D"/>
    <w:rsid w:val="002A4713"/>
    <w:rsid w:val="002B60D9"/>
    <w:rsid w:val="002D74CE"/>
    <w:rsid w:val="002E7C9D"/>
    <w:rsid w:val="003163A2"/>
    <w:rsid w:val="00323C60"/>
    <w:rsid w:val="00342D62"/>
    <w:rsid w:val="00371622"/>
    <w:rsid w:val="003C0492"/>
    <w:rsid w:val="003C5D2D"/>
    <w:rsid w:val="003D1893"/>
    <w:rsid w:val="003F3D08"/>
    <w:rsid w:val="00427F21"/>
    <w:rsid w:val="004902D4"/>
    <w:rsid w:val="00491DC7"/>
    <w:rsid w:val="004C4949"/>
    <w:rsid w:val="004F6D23"/>
    <w:rsid w:val="005108F0"/>
    <w:rsid w:val="00511C6C"/>
    <w:rsid w:val="0051562A"/>
    <w:rsid w:val="00541374"/>
    <w:rsid w:val="00554630"/>
    <w:rsid w:val="005A5E4F"/>
    <w:rsid w:val="005E4A43"/>
    <w:rsid w:val="005E7FB3"/>
    <w:rsid w:val="005F08DD"/>
    <w:rsid w:val="005F2AA9"/>
    <w:rsid w:val="005F76CC"/>
    <w:rsid w:val="00602A5A"/>
    <w:rsid w:val="006172A5"/>
    <w:rsid w:val="00635B5D"/>
    <w:rsid w:val="006378E8"/>
    <w:rsid w:val="00670C0B"/>
    <w:rsid w:val="00671D38"/>
    <w:rsid w:val="006B439B"/>
    <w:rsid w:val="006C2C25"/>
    <w:rsid w:val="006F3BF0"/>
    <w:rsid w:val="006F7148"/>
    <w:rsid w:val="00710310"/>
    <w:rsid w:val="00722721"/>
    <w:rsid w:val="007329BD"/>
    <w:rsid w:val="007D2C61"/>
    <w:rsid w:val="0082179D"/>
    <w:rsid w:val="00842890"/>
    <w:rsid w:val="008663BC"/>
    <w:rsid w:val="0087594D"/>
    <w:rsid w:val="00894C3D"/>
    <w:rsid w:val="008A0A1D"/>
    <w:rsid w:val="008E7CBF"/>
    <w:rsid w:val="009038FE"/>
    <w:rsid w:val="009301CC"/>
    <w:rsid w:val="00956B90"/>
    <w:rsid w:val="00964E6D"/>
    <w:rsid w:val="00974477"/>
    <w:rsid w:val="009C2751"/>
    <w:rsid w:val="009D3AA9"/>
    <w:rsid w:val="00A1627C"/>
    <w:rsid w:val="00A60C32"/>
    <w:rsid w:val="00A67163"/>
    <w:rsid w:val="00A84164"/>
    <w:rsid w:val="00A96671"/>
    <w:rsid w:val="00AB070C"/>
    <w:rsid w:val="00AD6BD9"/>
    <w:rsid w:val="00AE6721"/>
    <w:rsid w:val="00AF39B7"/>
    <w:rsid w:val="00B21122"/>
    <w:rsid w:val="00B43085"/>
    <w:rsid w:val="00B56EDE"/>
    <w:rsid w:val="00B60656"/>
    <w:rsid w:val="00B830F3"/>
    <w:rsid w:val="00BA54D3"/>
    <w:rsid w:val="00BC73A9"/>
    <w:rsid w:val="00BD4992"/>
    <w:rsid w:val="00BE0BE0"/>
    <w:rsid w:val="00BF1F71"/>
    <w:rsid w:val="00C003FC"/>
    <w:rsid w:val="00C049A0"/>
    <w:rsid w:val="00C1320E"/>
    <w:rsid w:val="00C42B37"/>
    <w:rsid w:val="00C5127C"/>
    <w:rsid w:val="00C5309E"/>
    <w:rsid w:val="00CC0691"/>
    <w:rsid w:val="00CD2100"/>
    <w:rsid w:val="00D12390"/>
    <w:rsid w:val="00D16264"/>
    <w:rsid w:val="00D23FAA"/>
    <w:rsid w:val="00D56D81"/>
    <w:rsid w:val="00D74177"/>
    <w:rsid w:val="00D81F87"/>
    <w:rsid w:val="00D971C6"/>
    <w:rsid w:val="00E4004D"/>
    <w:rsid w:val="00E64713"/>
    <w:rsid w:val="00E70B8D"/>
    <w:rsid w:val="00EA0AC7"/>
    <w:rsid w:val="00EB0FFE"/>
    <w:rsid w:val="00EE0CC6"/>
    <w:rsid w:val="00EE649A"/>
    <w:rsid w:val="00F113F5"/>
    <w:rsid w:val="00F22015"/>
    <w:rsid w:val="00F74260"/>
    <w:rsid w:val="00F8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861099"/>
  <w15:docId w15:val="{01E6942A-3109-4C9A-A0B9-76F22762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63BC"/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670C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70C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162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29BD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3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29BD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3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29BD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A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C0492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rsid w:val="00D162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59"/>
    <w:rsid w:val="00D16264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162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Arial" w:hAnsi="Arial" w:cs="Arial"/>
      <w:sz w:val="20"/>
      <w:szCs w:val="20"/>
      <w:lang w:val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16264"/>
    <w:rPr>
      <w:rFonts w:ascii="Arial" w:eastAsia="Calibri" w:hAnsi="Arial" w:cs="Arial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unhideWhenUsed/>
    <w:rsid w:val="00D16264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5E7FB3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670C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70C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elamrea2">
    <w:name w:val="Tabela – mreža2"/>
    <w:basedOn w:val="Navadnatabela"/>
    <w:next w:val="Tabelamrea"/>
    <w:uiPriority w:val="59"/>
    <w:rsid w:val="00670C0B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table" w:customStyle="1" w:styleId="Tabelamrea3">
    <w:name w:val="Tabela – mreža3"/>
    <w:basedOn w:val="Navadnatabela"/>
    <w:next w:val="Tabelamrea"/>
    <w:uiPriority w:val="59"/>
    <w:rsid w:val="00211D4B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table" w:customStyle="1" w:styleId="Tabelamrea21">
    <w:name w:val="Tabela – mreža21"/>
    <w:basedOn w:val="Navadnatabela"/>
    <w:next w:val="Tabelamrea"/>
    <w:uiPriority w:val="59"/>
    <w:rsid w:val="00F22015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table" w:customStyle="1" w:styleId="Tabelamrea22">
    <w:name w:val="Tabela – mreža22"/>
    <w:basedOn w:val="Navadnatabela"/>
    <w:next w:val="Tabelamrea"/>
    <w:uiPriority w:val="59"/>
    <w:rsid w:val="00F22015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paragraph" w:styleId="Brezrazmikov">
    <w:name w:val="No Spacing"/>
    <w:uiPriority w:val="1"/>
    <w:qFormat/>
    <w:rsid w:val="00E4004D"/>
    <w:pPr>
      <w:spacing w:after="0" w:line="240" w:lineRule="auto"/>
    </w:pPr>
    <w:rPr>
      <w:rFonts w:ascii="Calibri" w:eastAsia="Calibri" w:hAnsi="Calibri" w:cs="Times New Roman"/>
    </w:rPr>
  </w:style>
  <w:style w:type="character" w:styleId="Poudarek">
    <w:name w:val="Emphasis"/>
    <w:uiPriority w:val="20"/>
    <w:qFormat/>
    <w:rsid w:val="00154DD0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lah\AppData\Local\Microsoft\Windows\Temporary%20Internet%20Files\Content.Outlook\YN3JB17F\Vloga%20LT%20org%2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14E650-0B14-4A69-A2E9-AB1E1D2C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Vloga LT org </Template>
  <TotalTime>1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Tomec</dc:creator>
  <cp:lastModifiedBy>Andrej Vojnovič</cp:lastModifiedBy>
  <cp:revision>2</cp:revision>
  <cp:lastPrinted>2021-03-01T13:52:00Z</cp:lastPrinted>
  <dcterms:created xsi:type="dcterms:W3CDTF">2021-10-01T09:56:00Z</dcterms:created>
  <dcterms:modified xsi:type="dcterms:W3CDTF">2021-10-01T09:56:00Z</dcterms:modified>
</cp:coreProperties>
</file>